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FA9B" w14:textId="77777777" w:rsidR="00411368" w:rsidRPr="006F13EB" w:rsidRDefault="00C82065" w:rsidP="00C82065">
      <w:pPr>
        <w:pStyle w:val="Sansinterligne"/>
        <w:jc w:val="center"/>
        <w:rPr>
          <w:rFonts w:ascii="Arial" w:hAnsi="Arial" w:cs="Arial"/>
        </w:rPr>
      </w:pPr>
      <w:r w:rsidRPr="006F13EB">
        <w:rPr>
          <w:rFonts w:ascii="Arial" w:hAnsi="Arial" w:cs="Arial"/>
          <w:sz w:val="20"/>
          <w:szCs w:val="20"/>
        </w:rPr>
        <w:t>Village de Gîtes de St Roman de Tousque</w:t>
      </w:r>
      <w:r w:rsidRPr="006F13EB">
        <w:rPr>
          <w:rFonts w:ascii="Arial" w:hAnsi="Arial" w:cs="Arial"/>
          <w:sz w:val="24"/>
          <w:szCs w:val="24"/>
        </w:rPr>
        <w:t xml:space="preserve"> – </w:t>
      </w:r>
      <w:r w:rsidRPr="006F13EB">
        <w:rPr>
          <w:rFonts w:ascii="Arial" w:hAnsi="Arial" w:cs="Arial"/>
          <w:sz w:val="20"/>
          <w:szCs w:val="20"/>
        </w:rPr>
        <w:t xml:space="preserve">48110 Moissac Vallée </w:t>
      </w:r>
      <w:proofErr w:type="gramStart"/>
      <w:r w:rsidRPr="006F13EB">
        <w:rPr>
          <w:rFonts w:ascii="Arial" w:hAnsi="Arial" w:cs="Arial"/>
          <w:sz w:val="20"/>
          <w:szCs w:val="20"/>
        </w:rPr>
        <w:t>Française  –</w:t>
      </w:r>
      <w:proofErr w:type="gramEnd"/>
      <w:r w:rsidRPr="006F13EB">
        <w:rPr>
          <w:rFonts w:ascii="Arial" w:hAnsi="Arial" w:cs="Arial"/>
          <w:sz w:val="20"/>
          <w:szCs w:val="20"/>
        </w:rPr>
        <w:t xml:space="preserve">  04 48 25 00 05  –  </w:t>
      </w:r>
      <w:hyperlink r:id="rId8" w:history="1">
        <w:r w:rsidRPr="006F13EB">
          <w:rPr>
            <w:rStyle w:val="Lienhypertexte"/>
            <w:rFonts w:ascii="Arial" w:hAnsi="Arial" w:cs="Arial"/>
            <w:sz w:val="20"/>
            <w:szCs w:val="20"/>
          </w:rPr>
          <w:t>contact@48110.fr</w:t>
        </w:r>
      </w:hyperlink>
      <w:r w:rsidRPr="006F13EB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6F13EB">
        <w:rPr>
          <w:rFonts w:ascii="Arial" w:hAnsi="Arial" w:cs="Arial"/>
          <w:sz w:val="20"/>
          <w:szCs w:val="20"/>
        </w:rPr>
        <w:t xml:space="preserve"> -  </w:t>
      </w:r>
      <w:hyperlink r:id="rId9" w:history="1">
        <w:r w:rsidRPr="006F13EB">
          <w:rPr>
            <w:rStyle w:val="Lienhypertexte"/>
            <w:rFonts w:ascii="Arial" w:hAnsi="Arial" w:cs="Arial"/>
            <w:sz w:val="20"/>
            <w:szCs w:val="20"/>
          </w:rPr>
          <w:t>www.cevennes-vallee-francaise.fr</w:t>
        </w:r>
      </w:hyperlink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792"/>
        <w:gridCol w:w="2551"/>
        <w:gridCol w:w="5577"/>
      </w:tblGrid>
      <w:tr w:rsidR="00E63DA7" w:rsidRPr="006F13EB" w14:paraId="59FF4B44" w14:textId="77777777" w:rsidTr="00851276">
        <w:trPr>
          <w:trHeight w:val="413"/>
        </w:trPr>
        <w:tc>
          <w:tcPr>
            <w:tcW w:w="7792" w:type="dxa"/>
            <w:vMerge w:val="restart"/>
            <w:vAlign w:val="center"/>
          </w:tcPr>
          <w:p w14:paraId="7240EBD7" w14:textId="77777777" w:rsidR="00E63DA7" w:rsidRPr="00F074FC" w:rsidRDefault="00851276" w:rsidP="008512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TEMPLATE</w:t>
            </w:r>
            <w:r w:rsidR="00E63DA7" w:rsidRPr="00F074FC">
              <w:rPr>
                <w:rFonts w:ascii="Arial" w:hAnsi="Arial" w:cs="Arial"/>
                <w:b/>
                <w:sz w:val="28"/>
                <w:szCs w:val="28"/>
              </w:rPr>
              <w:t xml:space="preserve"> en Cévennes</w:t>
            </w:r>
            <w:r w:rsidR="00E63DA7" w:rsidRPr="00F074F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FA487A6" w14:textId="77777777" w:rsidR="00E63DA7" w:rsidRPr="008B2155" w:rsidRDefault="00E63DA7" w:rsidP="00851276">
            <w:pPr>
              <w:rPr>
                <w:rFonts w:ascii="Arial" w:hAnsi="Arial" w:cs="Arial"/>
                <w:sz w:val="12"/>
                <w:szCs w:val="12"/>
              </w:rPr>
            </w:pPr>
            <w:r w:rsidRPr="006F13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F4BE8D" w14:textId="77777777" w:rsidR="00E63DA7" w:rsidRPr="006F13EB" w:rsidRDefault="00E63DA7" w:rsidP="0085127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 xml:space="preserve">Date du séjour : </w:t>
            </w:r>
            <w:r w:rsidR="003D32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3EF97F" w14:textId="77777777" w:rsidR="00E63DA7" w:rsidRPr="006F13EB" w:rsidRDefault="00E63DA7" w:rsidP="0085127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 xml:space="preserve">Nombre de personnes (enfants </w:t>
            </w:r>
            <w:r>
              <w:rPr>
                <w:rFonts w:ascii="Arial" w:hAnsi="Arial" w:cs="Arial"/>
                <w:sz w:val="20"/>
                <w:szCs w:val="20"/>
              </w:rPr>
              <w:t xml:space="preserve">&gt; 2 ans 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et adultes confondus) :  </w:t>
            </w:r>
          </w:p>
          <w:p w14:paraId="3FF6418C" w14:textId="77777777" w:rsidR="00E63DA7" w:rsidRPr="006F13EB" w:rsidRDefault="00E63DA7" w:rsidP="0085127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 xml:space="preserve">Nombre de gîtes souhaités :  </w:t>
            </w:r>
            <w:r w:rsidR="001922F5" w:rsidRPr="001922F5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="001922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gîtes – arrivée </w:t>
            </w:r>
            <w:proofErr w:type="gramStart"/>
            <w:r w:rsidRPr="006F13EB">
              <w:rPr>
                <w:rFonts w:ascii="Arial" w:hAnsi="Arial" w:cs="Arial"/>
                <w:sz w:val="20"/>
                <w:szCs w:val="20"/>
              </w:rPr>
              <w:t xml:space="preserve">àpd  </w:t>
            </w:r>
            <w:r w:rsidR="001922F5" w:rsidRPr="001922F5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proofErr w:type="gramEnd"/>
            <w:r w:rsidRPr="006F13EB">
              <w:rPr>
                <w:rFonts w:ascii="Arial" w:hAnsi="Arial" w:cs="Arial"/>
                <w:sz w:val="20"/>
                <w:szCs w:val="20"/>
              </w:rPr>
              <w:t xml:space="preserve"> h / départ pour</w:t>
            </w:r>
            <w:r w:rsidR="001307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22F5" w:rsidRPr="001922F5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h </w:t>
            </w:r>
          </w:p>
          <w:p w14:paraId="653D6B7A" w14:textId="77777777" w:rsidR="00E63DA7" w:rsidRPr="006F13EB" w:rsidRDefault="00E63DA7" w:rsidP="009A5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769">
              <w:rPr>
                <w:rFonts w:ascii="Arial" w:hAnsi="Arial" w:cs="Arial"/>
                <w:sz w:val="20"/>
                <w:szCs w:val="20"/>
                <w:highlight w:val="cyan"/>
              </w:rPr>
              <w:t xml:space="preserve">Projet 01 du </w:t>
            </w:r>
            <w:r w:rsidR="00130707">
              <w:rPr>
                <w:rFonts w:ascii="Arial" w:hAnsi="Arial" w:cs="Arial"/>
                <w:sz w:val="20"/>
                <w:szCs w:val="20"/>
                <w:highlight w:val="cyan"/>
              </w:rPr>
              <w:t>11.05</w:t>
            </w:r>
            <w:r w:rsidRPr="00325769">
              <w:rPr>
                <w:rFonts w:ascii="Arial" w:hAnsi="Arial" w:cs="Arial"/>
                <w:sz w:val="20"/>
                <w:szCs w:val="20"/>
                <w:highlight w:val="cyan"/>
              </w:rPr>
              <w:t>.2024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00511C70" w14:textId="77777777" w:rsidR="00E63DA7" w:rsidRPr="00E63DA7" w:rsidRDefault="00130707" w:rsidP="003D346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Organisateur</w:t>
            </w:r>
          </w:p>
        </w:tc>
        <w:tc>
          <w:tcPr>
            <w:tcW w:w="5577" w:type="dxa"/>
            <w:vAlign w:val="center"/>
          </w:tcPr>
          <w:p w14:paraId="42BCA47E" w14:textId="31513626" w:rsidR="00E63DA7" w:rsidRPr="00A17DF3" w:rsidRDefault="00E63DA7" w:rsidP="0002160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DA7" w:rsidRPr="006F13EB" w14:paraId="45B7D48E" w14:textId="77777777" w:rsidTr="00CC64B1">
        <w:trPr>
          <w:trHeight w:val="277"/>
        </w:trPr>
        <w:tc>
          <w:tcPr>
            <w:tcW w:w="7792" w:type="dxa"/>
            <w:vMerge/>
          </w:tcPr>
          <w:p w14:paraId="31F76198" w14:textId="77777777" w:rsidR="00E63DA7" w:rsidRPr="00253CD4" w:rsidRDefault="00E63DA7" w:rsidP="007A1F26">
            <w:pPr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A67E1A7" w14:textId="77777777" w:rsidR="00E63DA7" w:rsidRPr="00E63DA7" w:rsidRDefault="00E63DA7" w:rsidP="00D70895">
            <w:pPr>
              <w:rPr>
                <w:rFonts w:ascii="Arial" w:hAnsi="Arial" w:cs="Arial"/>
                <w:sz w:val="20"/>
                <w:szCs w:val="20"/>
              </w:rPr>
            </w:pPr>
            <w:r w:rsidRPr="00E63DA7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5577" w:type="dxa"/>
            <w:vAlign w:val="center"/>
          </w:tcPr>
          <w:p w14:paraId="7E48B0E9" w14:textId="77777777" w:rsidR="00E63DA7" w:rsidRPr="00E63DA7" w:rsidRDefault="00E63DA7" w:rsidP="00021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DA7" w:rsidRPr="006F13EB" w14:paraId="7AA0EE10" w14:textId="77777777" w:rsidTr="00CC64B1">
        <w:trPr>
          <w:trHeight w:val="280"/>
        </w:trPr>
        <w:tc>
          <w:tcPr>
            <w:tcW w:w="7792" w:type="dxa"/>
            <w:vMerge/>
          </w:tcPr>
          <w:p w14:paraId="38621371" w14:textId="77777777" w:rsidR="00E63DA7" w:rsidRPr="00253CD4" w:rsidRDefault="00E63DA7" w:rsidP="007A1F26">
            <w:pPr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590B74F" w14:textId="77777777" w:rsidR="00E63DA7" w:rsidRPr="00E63DA7" w:rsidRDefault="00E63DA7" w:rsidP="00D70895">
            <w:pPr>
              <w:rPr>
                <w:rFonts w:ascii="Arial" w:hAnsi="Arial" w:cs="Arial"/>
                <w:sz w:val="20"/>
                <w:szCs w:val="20"/>
              </w:rPr>
            </w:pPr>
            <w:r w:rsidRPr="00E63DA7">
              <w:rPr>
                <w:rFonts w:ascii="Arial" w:hAnsi="Arial" w:cs="Arial"/>
                <w:sz w:val="20"/>
                <w:szCs w:val="20"/>
              </w:rPr>
              <w:t>Code Postal et localité</w:t>
            </w:r>
          </w:p>
        </w:tc>
        <w:tc>
          <w:tcPr>
            <w:tcW w:w="5577" w:type="dxa"/>
            <w:vAlign w:val="center"/>
          </w:tcPr>
          <w:p w14:paraId="3BD522B3" w14:textId="77777777" w:rsidR="00E63DA7" w:rsidRPr="00E91A35" w:rsidRDefault="00E63DA7" w:rsidP="00021608">
            <w:pPr>
              <w:rPr>
                <w:rFonts w:ascii="Arial" w:hAnsi="Arial" w:cs="Arial"/>
              </w:rPr>
            </w:pPr>
          </w:p>
        </w:tc>
      </w:tr>
      <w:tr w:rsidR="00E63DA7" w:rsidRPr="006F13EB" w14:paraId="7E9E2EB1" w14:textId="77777777" w:rsidTr="00CC64B1">
        <w:trPr>
          <w:trHeight w:val="257"/>
        </w:trPr>
        <w:tc>
          <w:tcPr>
            <w:tcW w:w="7792" w:type="dxa"/>
            <w:vMerge/>
          </w:tcPr>
          <w:p w14:paraId="0AD9CF21" w14:textId="77777777" w:rsidR="00E63DA7" w:rsidRPr="00253CD4" w:rsidRDefault="00E63DA7" w:rsidP="007A1F26">
            <w:pPr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0EBED71" w14:textId="77777777" w:rsidR="00E63DA7" w:rsidRPr="00E63DA7" w:rsidRDefault="00E63DA7" w:rsidP="00D70895">
            <w:pPr>
              <w:rPr>
                <w:rFonts w:ascii="Arial" w:hAnsi="Arial" w:cs="Arial"/>
                <w:sz w:val="20"/>
                <w:szCs w:val="20"/>
              </w:rPr>
            </w:pPr>
            <w:r w:rsidRPr="00E63DA7">
              <w:rPr>
                <w:rFonts w:ascii="Arial" w:hAnsi="Arial" w:cs="Arial"/>
                <w:sz w:val="20"/>
                <w:szCs w:val="20"/>
              </w:rPr>
              <w:t xml:space="preserve">Téléphone   </w:t>
            </w:r>
          </w:p>
        </w:tc>
        <w:tc>
          <w:tcPr>
            <w:tcW w:w="5577" w:type="dxa"/>
            <w:vAlign w:val="center"/>
          </w:tcPr>
          <w:p w14:paraId="5600FAB1" w14:textId="77777777" w:rsidR="00E63DA7" w:rsidRPr="00E91A35" w:rsidRDefault="00E63DA7" w:rsidP="00021608">
            <w:pPr>
              <w:rPr>
                <w:rFonts w:ascii="Arial" w:hAnsi="Arial" w:cs="Arial"/>
              </w:rPr>
            </w:pPr>
          </w:p>
        </w:tc>
      </w:tr>
      <w:tr w:rsidR="00E63DA7" w:rsidRPr="006F13EB" w14:paraId="2B41071E" w14:textId="77777777" w:rsidTr="00CC64B1">
        <w:trPr>
          <w:trHeight w:val="89"/>
        </w:trPr>
        <w:tc>
          <w:tcPr>
            <w:tcW w:w="7792" w:type="dxa"/>
            <w:vMerge/>
          </w:tcPr>
          <w:p w14:paraId="157226B4" w14:textId="77777777" w:rsidR="00E63DA7" w:rsidRPr="00253CD4" w:rsidRDefault="00E63DA7" w:rsidP="007A1F26">
            <w:pPr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743782B" w14:textId="77777777" w:rsidR="00E63DA7" w:rsidRPr="00E63DA7" w:rsidRDefault="00E63DA7" w:rsidP="00D70895">
            <w:pPr>
              <w:rPr>
                <w:rFonts w:ascii="Arial" w:hAnsi="Arial" w:cs="Arial"/>
                <w:sz w:val="20"/>
                <w:szCs w:val="20"/>
              </w:rPr>
            </w:pPr>
            <w:r w:rsidRPr="00E63DA7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577" w:type="dxa"/>
            <w:vAlign w:val="center"/>
          </w:tcPr>
          <w:p w14:paraId="5265ECFA" w14:textId="77777777" w:rsidR="00E63DA7" w:rsidRPr="00E91A35" w:rsidRDefault="00E63DA7" w:rsidP="00021608">
            <w:pPr>
              <w:rPr>
                <w:rFonts w:ascii="Arial" w:hAnsi="Arial" w:cs="Arial"/>
              </w:rPr>
            </w:pPr>
          </w:p>
        </w:tc>
      </w:tr>
    </w:tbl>
    <w:p w14:paraId="78BACAA2" w14:textId="77777777" w:rsidR="009A773E" w:rsidRPr="00253CD4" w:rsidRDefault="00B45370" w:rsidP="009A773E">
      <w:pPr>
        <w:pStyle w:val="Sansinterligne"/>
        <w:rPr>
          <w:rFonts w:ascii="Arial" w:hAnsi="Arial" w:cs="Arial"/>
          <w:sz w:val="12"/>
          <w:szCs w:val="12"/>
        </w:rPr>
      </w:pPr>
      <w:r w:rsidRPr="006F13EB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4111"/>
        <w:gridCol w:w="2268"/>
        <w:gridCol w:w="1559"/>
        <w:gridCol w:w="1466"/>
      </w:tblGrid>
      <w:tr w:rsidR="009A773E" w:rsidRPr="00851276" w14:paraId="32CA1933" w14:textId="77777777" w:rsidTr="00CE7E75">
        <w:trPr>
          <w:trHeight w:val="340"/>
          <w:jc w:val="center"/>
        </w:trPr>
        <w:tc>
          <w:tcPr>
            <w:tcW w:w="6516" w:type="dxa"/>
            <w:gridSpan w:val="3"/>
            <w:shd w:val="clear" w:color="auto" w:fill="F2F2F2" w:themeFill="background1" w:themeFillShade="F2"/>
            <w:vAlign w:val="center"/>
          </w:tcPr>
          <w:p w14:paraId="30FCA6A8" w14:textId="77777777" w:rsidR="009A773E" w:rsidRPr="00851276" w:rsidRDefault="009A773E" w:rsidP="00CE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79253F8" w14:textId="77777777" w:rsidR="009A773E" w:rsidRPr="00851276" w:rsidRDefault="009A773E" w:rsidP="00CE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AC423C" w14:textId="77777777" w:rsidR="009A773E" w:rsidRPr="00851276" w:rsidRDefault="009A773E" w:rsidP="00CE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276">
              <w:rPr>
                <w:rFonts w:ascii="Arial" w:hAnsi="Arial" w:cs="Arial"/>
                <w:b/>
                <w:sz w:val="18"/>
                <w:szCs w:val="18"/>
              </w:rPr>
              <w:t>Base tarifaire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75DC47" w14:textId="77777777" w:rsidR="009A773E" w:rsidRPr="00851276" w:rsidRDefault="009A773E" w:rsidP="00CE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276">
              <w:rPr>
                <w:rFonts w:ascii="Arial" w:hAnsi="Arial" w:cs="Arial"/>
                <w:b/>
                <w:sz w:val="18"/>
                <w:szCs w:val="18"/>
              </w:rPr>
              <w:t>Quantité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E905998" w14:textId="77777777" w:rsidR="009A773E" w:rsidRPr="00851276" w:rsidRDefault="009A773E" w:rsidP="00CE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276">
              <w:rPr>
                <w:rFonts w:ascii="Arial" w:hAnsi="Arial" w:cs="Arial"/>
                <w:b/>
                <w:sz w:val="18"/>
                <w:szCs w:val="18"/>
              </w:rPr>
              <w:t>Prix</w:t>
            </w:r>
          </w:p>
        </w:tc>
      </w:tr>
      <w:tr w:rsidR="009F0810" w:rsidRPr="006F13EB" w14:paraId="0B670B5B" w14:textId="77777777" w:rsidTr="00CE7E75">
        <w:trPr>
          <w:trHeight w:val="399"/>
          <w:jc w:val="center"/>
        </w:trPr>
        <w:tc>
          <w:tcPr>
            <w:tcW w:w="988" w:type="dxa"/>
            <w:vMerge w:val="restart"/>
            <w:shd w:val="clear" w:color="auto" w:fill="000000" w:themeFill="text1"/>
            <w:textDirection w:val="btLr"/>
            <w:vAlign w:val="center"/>
          </w:tcPr>
          <w:p w14:paraId="0E359278" w14:textId="77777777" w:rsidR="009F0810" w:rsidRPr="009F0810" w:rsidRDefault="009F0810" w:rsidP="00CE7E75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9F081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 seul</w:t>
            </w:r>
          </w:p>
          <w:p w14:paraId="3840D05F" w14:textId="77777777" w:rsidR="009F0810" w:rsidRPr="009F0810" w:rsidRDefault="009F0810" w:rsidP="00CE7E7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F081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choix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14:paraId="2986B0FE" w14:textId="77777777" w:rsidR="009F0810" w:rsidRPr="009F0810" w:rsidRDefault="009F0810" w:rsidP="00CE7E75">
            <w:pPr>
              <w:jc w:val="center"/>
              <w:rPr>
                <w:rFonts w:ascii="Arial" w:hAnsi="Arial" w:cs="Arial"/>
              </w:rPr>
            </w:pPr>
            <w:r w:rsidRPr="009F0810">
              <w:rPr>
                <w:rFonts w:ascii="Arial" w:hAnsi="Arial" w:cs="Arial"/>
              </w:rPr>
              <w:t>Pack hébergement</w:t>
            </w:r>
          </w:p>
        </w:tc>
        <w:tc>
          <w:tcPr>
            <w:tcW w:w="2268" w:type="dxa"/>
            <w:vMerge w:val="restart"/>
            <w:vAlign w:val="center"/>
          </w:tcPr>
          <w:p w14:paraId="2F40CA01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/01 au </w:t>
            </w:r>
            <w:r>
              <w:rPr>
                <w:rFonts w:ascii="Arial" w:hAnsi="Arial" w:cs="Arial"/>
                <w:sz w:val="20"/>
                <w:szCs w:val="20"/>
              </w:rPr>
              <w:t>07/07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F13EB">
              <w:rPr>
                <w:rFonts w:ascii="Arial" w:hAnsi="Arial" w:cs="Arial"/>
                <w:sz w:val="20"/>
                <w:szCs w:val="20"/>
              </w:rPr>
              <w:t>et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F13EB">
              <w:rPr>
                <w:rFonts w:ascii="Arial" w:hAnsi="Arial" w:cs="Arial"/>
                <w:sz w:val="20"/>
                <w:szCs w:val="20"/>
              </w:rPr>
              <w:t>/08 au 15/12</w:t>
            </w:r>
          </w:p>
        </w:tc>
        <w:tc>
          <w:tcPr>
            <w:tcW w:w="4111" w:type="dxa"/>
            <w:vAlign w:val="center"/>
          </w:tcPr>
          <w:p w14:paraId="63925803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+/- 3 personnes par gîte</w:t>
            </w:r>
          </w:p>
        </w:tc>
        <w:tc>
          <w:tcPr>
            <w:tcW w:w="2268" w:type="dxa"/>
            <w:vAlign w:val="center"/>
          </w:tcPr>
          <w:p w14:paraId="00474828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3</w:t>
            </w:r>
            <w:r w:rsidR="00847079">
              <w:rPr>
                <w:rFonts w:ascii="Arial" w:hAnsi="Arial" w:cs="Arial"/>
                <w:sz w:val="20"/>
                <w:szCs w:val="20"/>
              </w:rPr>
              <w:t>5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  <w:tc>
          <w:tcPr>
            <w:tcW w:w="1559" w:type="dxa"/>
            <w:vAlign w:val="center"/>
          </w:tcPr>
          <w:p w14:paraId="49A7CA92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5132B0A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810" w:rsidRPr="006F13EB" w14:paraId="7FF65592" w14:textId="77777777" w:rsidTr="00CE7E75">
        <w:trPr>
          <w:trHeight w:val="404"/>
          <w:jc w:val="center"/>
        </w:trPr>
        <w:tc>
          <w:tcPr>
            <w:tcW w:w="988" w:type="dxa"/>
            <w:vMerge/>
            <w:shd w:val="clear" w:color="auto" w:fill="000000" w:themeFill="text1"/>
            <w:vAlign w:val="center"/>
          </w:tcPr>
          <w:p w14:paraId="0B2B6B0B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BB63554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8289110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751D979" w14:textId="77777777" w:rsidR="003D5EF9" w:rsidRPr="006F13EB" w:rsidRDefault="009F0810" w:rsidP="00192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+/- 4 personnes par gîte</w:t>
            </w:r>
          </w:p>
        </w:tc>
        <w:tc>
          <w:tcPr>
            <w:tcW w:w="2268" w:type="dxa"/>
            <w:vAlign w:val="center"/>
          </w:tcPr>
          <w:p w14:paraId="6A10B572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2</w:t>
            </w:r>
            <w:r w:rsidR="00847079">
              <w:rPr>
                <w:rFonts w:ascii="Arial" w:hAnsi="Arial" w:cs="Arial"/>
                <w:sz w:val="20"/>
                <w:szCs w:val="20"/>
              </w:rPr>
              <w:t>9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  <w:tc>
          <w:tcPr>
            <w:tcW w:w="1559" w:type="dxa"/>
            <w:vAlign w:val="center"/>
          </w:tcPr>
          <w:p w14:paraId="1E0DC2FD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0FE1EF5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773E" w:rsidRPr="006F13EB" w14:paraId="5EF08D7F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283DC790" w14:textId="77777777" w:rsidR="009A773E" w:rsidRPr="006F13EB" w:rsidRDefault="009A773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Supplément une seule nuit</w:t>
            </w:r>
          </w:p>
        </w:tc>
        <w:tc>
          <w:tcPr>
            <w:tcW w:w="4111" w:type="dxa"/>
            <w:vAlign w:val="center"/>
          </w:tcPr>
          <w:p w14:paraId="651DAD29" w14:textId="77777777" w:rsidR="009A773E" w:rsidRPr="006F13EB" w:rsidRDefault="009A773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88F388" w14:textId="77777777" w:rsidR="009A773E" w:rsidRPr="006F13EB" w:rsidRDefault="009A773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10 € pp</w:t>
            </w:r>
          </w:p>
        </w:tc>
        <w:tc>
          <w:tcPr>
            <w:tcW w:w="1559" w:type="dxa"/>
            <w:vAlign w:val="center"/>
          </w:tcPr>
          <w:p w14:paraId="26F388FE" w14:textId="77777777" w:rsidR="009A773E" w:rsidRPr="006F13EB" w:rsidRDefault="009A773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7DB30EB" w14:textId="77777777" w:rsidR="009A773E" w:rsidRPr="006F13EB" w:rsidRDefault="009A773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18E" w:rsidRPr="006F13EB" w14:paraId="5CA4A000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4D713114" w14:textId="77777777" w:rsidR="00B9318E" w:rsidRPr="006F13EB" w:rsidRDefault="00FE522A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Salle et équipement</w:t>
            </w:r>
          </w:p>
        </w:tc>
        <w:tc>
          <w:tcPr>
            <w:tcW w:w="4111" w:type="dxa"/>
            <w:vAlign w:val="center"/>
          </w:tcPr>
          <w:p w14:paraId="0A74B458" w14:textId="77777777" w:rsidR="00B9318E" w:rsidRPr="006F13EB" w:rsidRDefault="00B9318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3752E9" w14:textId="77777777" w:rsidR="00B9318E" w:rsidRPr="006F13EB" w:rsidRDefault="00FE522A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</w:t>
            </w:r>
          </w:p>
        </w:tc>
        <w:tc>
          <w:tcPr>
            <w:tcW w:w="1559" w:type="dxa"/>
            <w:vAlign w:val="center"/>
          </w:tcPr>
          <w:p w14:paraId="77747E4C" w14:textId="77777777" w:rsidR="00B9318E" w:rsidRPr="006F13EB" w:rsidRDefault="00B9318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B1E18A7" w14:textId="77777777" w:rsidR="00B9318E" w:rsidRPr="006F13EB" w:rsidRDefault="00B9318E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370" w:rsidRPr="006F13EB" w14:paraId="5B749C63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329AF7F8" w14:textId="77777777" w:rsidR="00B45370" w:rsidRPr="006F13EB" w:rsidRDefault="00B4537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Cuisine semi pro et vaisselle</w:t>
            </w:r>
          </w:p>
        </w:tc>
        <w:tc>
          <w:tcPr>
            <w:tcW w:w="4111" w:type="dxa"/>
            <w:vAlign w:val="center"/>
          </w:tcPr>
          <w:p w14:paraId="7E27A202" w14:textId="77777777" w:rsidR="00B45370" w:rsidRPr="006F13EB" w:rsidRDefault="00B4537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7F1A6A" w14:textId="77777777" w:rsidR="00B45370" w:rsidRPr="006F13EB" w:rsidRDefault="00D4009B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50 € / service</w:t>
            </w:r>
          </w:p>
        </w:tc>
        <w:tc>
          <w:tcPr>
            <w:tcW w:w="1559" w:type="dxa"/>
            <w:vAlign w:val="center"/>
          </w:tcPr>
          <w:p w14:paraId="14253FBC" w14:textId="77777777" w:rsidR="00B45370" w:rsidRPr="006F13EB" w:rsidRDefault="00B4537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40ABFFF" w14:textId="77777777" w:rsidR="00B45370" w:rsidRPr="006F13EB" w:rsidRDefault="00B4537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810" w:rsidRPr="006F13EB" w14:paraId="39154624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23A05A75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Petit déjeuner</w:t>
            </w:r>
          </w:p>
        </w:tc>
        <w:tc>
          <w:tcPr>
            <w:tcW w:w="4111" w:type="dxa"/>
            <w:vAlign w:val="center"/>
          </w:tcPr>
          <w:p w14:paraId="59BB01D6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424595" w14:textId="77777777" w:rsidR="009F0810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F0810" w:rsidRPr="006F13EB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559" w:type="dxa"/>
            <w:vAlign w:val="center"/>
          </w:tcPr>
          <w:p w14:paraId="677452F9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49FFF62" w14:textId="77777777" w:rsidR="009F0810" w:rsidRPr="006F13EB" w:rsidRDefault="009F0810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441E9514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0030B085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Petit déjeuner + buffet pique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13EB">
              <w:rPr>
                <w:rFonts w:ascii="Arial" w:hAnsi="Arial" w:cs="Arial"/>
                <w:sz w:val="20"/>
                <w:szCs w:val="20"/>
              </w:rPr>
              <w:t>nique</w:t>
            </w:r>
          </w:p>
        </w:tc>
        <w:tc>
          <w:tcPr>
            <w:tcW w:w="4111" w:type="dxa"/>
            <w:vAlign w:val="center"/>
          </w:tcPr>
          <w:p w14:paraId="66F07ED5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3EAB24" w14:textId="77777777" w:rsidR="00367668" w:rsidRPr="006F13EB" w:rsidRDefault="002B01B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67668">
              <w:rPr>
                <w:rFonts w:ascii="Arial" w:hAnsi="Arial" w:cs="Arial"/>
                <w:sz w:val="20"/>
                <w:szCs w:val="20"/>
              </w:rPr>
              <w:t>0</w:t>
            </w:r>
            <w:r w:rsidR="00367668" w:rsidRPr="006F13EB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559" w:type="dxa"/>
            <w:vAlign w:val="center"/>
          </w:tcPr>
          <w:p w14:paraId="06384C50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8D4506F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25282ABB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644A098A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Apéro village ou verre de bienvenue</w:t>
            </w:r>
          </w:p>
        </w:tc>
        <w:tc>
          <w:tcPr>
            <w:tcW w:w="4111" w:type="dxa"/>
            <w:vAlign w:val="center"/>
          </w:tcPr>
          <w:p w14:paraId="075CD4D8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E108E" w14:textId="399DDC23" w:rsidR="00367668" w:rsidRPr="006F13EB" w:rsidRDefault="00541C91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7668" w:rsidRPr="006F13EB">
              <w:rPr>
                <w:rFonts w:ascii="Arial" w:hAnsi="Arial" w:cs="Arial"/>
                <w:sz w:val="20"/>
                <w:szCs w:val="20"/>
              </w:rPr>
              <w:t xml:space="preserve"> € pp</w:t>
            </w:r>
          </w:p>
        </w:tc>
        <w:tc>
          <w:tcPr>
            <w:tcW w:w="1559" w:type="dxa"/>
            <w:vAlign w:val="center"/>
          </w:tcPr>
          <w:p w14:paraId="26ADBFE6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2A7A9C0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CA9" w:rsidRPr="006F13EB" w14:paraId="322879E6" w14:textId="77777777" w:rsidTr="00CE7E75">
        <w:trPr>
          <w:trHeight w:val="299"/>
          <w:jc w:val="center"/>
        </w:trPr>
        <w:tc>
          <w:tcPr>
            <w:tcW w:w="4248" w:type="dxa"/>
            <w:gridSpan w:val="2"/>
            <w:vAlign w:val="center"/>
          </w:tcPr>
          <w:p w14:paraId="26C65F2A" w14:textId="77777777" w:rsidR="001F5CA9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Repas éco ou familial léger, midi ou soir</w:t>
            </w:r>
          </w:p>
          <w:p w14:paraId="10FC04B4" w14:textId="47743845" w:rsidR="00D056C3" w:rsidRPr="006F13EB" w:rsidRDefault="00D056C3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 Apéro + à la bonne franquette…</w:t>
            </w:r>
          </w:p>
        </w:tc>
        <w:tc>
          <w:tcPr>
            <w:tcW w:w="2268" w:type="dxa"/>
            <w:vMerge w:val="restart"/>
            <w:vAlign w:val="center"/>
          </w:tcPr>
          <w:p w14:paraId="2F4D2CC8" w14:textId="77777777" w:rsidR="001F5CA9" w:rsidRDefault="001F5CA9" w:rsidP="00CE7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Nos repas sont toujours à menu unique, </w:t>
            </w:r>
            <w:r>
              <w:rPr>
                <w:rFonts w:ascii="Arial" w:hAnsi="Arial" w:cs="Arial"/>
                <w:sz w:val="18"/>
                <w:szCs w:val="18"/>
              </w:rPr>
              <w:br/>
              <w:t>boissons comprises.</w:t>
            </w:r>
          </w:p>
          <w:p w14:paraId="3EBBC1C2" w14:textId="77777777" w:rsidR="00567C64" w:rsidRDefault="00567C64" w:rsidP="00CE7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0505CB" w14:textId="77777777" w:rsidR="001F5CA9" w:rsidRDefault="001F5CA9" w:rsidP="00CE7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Vins R, Bl, Rosé</w:t>
            </w:r>
          </w:p>
          <w:p w14:paraId="0FBC202E" w14:textId="77777777" w:rsidR="001F5CA9" w:rsidRPr="009F0810" w:rsidRDefault="001F5CA9" w:rsidP="00CE7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Eaux et café</w:t>
            </w:r>
          </w:p>
        </w:tc>
        <w:tc>
          <w:tcPr>
            <w:tcW w:w="4111" w:type="dxa"/>
            <w:vAlign w:val="center"/>
          </w:tcPr>
          <w:p w14:paraId="3F2B399C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4DF8A6" w14:textId="068FC3CB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56C3">
              <w:rPr>
                <w:rFonts w:ascii="Arial" w:hAnsi="Arial" w:cs="Arial"/>
                <w:sz w:val="20"/>
                <w:szCs w:val="20"/>
              </w:rPr>
              <w:t>2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559" w:type="dxa"/>
            <w:vAlign w:val="center"/>
          </w:tcPr>
          <w:p w14:paraId="6248F67B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424C864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CA9" w:rsidRPr="006F13EB" w14:paraId="38344B51" w14:textId="77777777" w:rsidTr="00CE7E75">
        <w:trPr>
          <w:trHeight w:val="370"/>
          <w:jc w:val="center"/>
        </w:trPr>
        <w:tc>
          <w:tcPr>
            <w:tcW w:w="4248" w:type="dxa"/>
            <w:gridSpan w:val="2"/>
            <w:vAlign w:val="center"/>
          </w:tcPr>
          <w:p w14:paraId="55D930AA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Repas familial, midi ou soir</w:t>
            </w:r>
          </w:p>
        </w:tc>
        <w:tc>
          <w:tcPr>
            <w:tcW w:w="2268" w:type="dxa"/>
            <w:vMerge/>
            <w:vAlign w:val="center"/>
          </w:tcPr>
          <w:p w14:paraId="082CC7DF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FC6EE2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36A8C5" w14:textId="2DBCCA6A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2</w:t>
            </w:r>
            <w:r w:rsidR="00C13211">
              <w:rPr>
                <w:rFonts w:ascii="Arial" w:hAnsi="Arial" w:cs="Arial"/>
                <w:sz w:val="20"/>
                <w:szCs w:val="20"/>
              </w:rPr>
              <w:t>8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€ pp /repas</w:t>
            </w:r>
          </w:p>
        </w:tc>
        <w:tc>
          <w:tcPr>
            <w:tcW w:w="1559" w:type="dxa"/>
            <w:vAlign w:val="center"/>
          </w:tcPr>
          <w:p w14:paraId="16F57126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10281A4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CA9" w:rsidRPr="006F13EB" w14:paraId="5E487F29" w14:textId="77777777" w:rsidTr="00CE7E75">
        <w:trPr>
          <w:trHeight w:val="322"/>
          <w:jc w:val="center"/>
        </w:trPr>
        <w:tc>
          <w:tcPr>
            <w:tcW w:w="4248" w:type="dxa"/>
            <w:gridSpan w:val="2"/>
            <w:vMerge w:val="restart"/>
            <w:shd w:val="clear" w:color="auto" w:fill="00FFFF"/>
            <w:vAlign w:val="center"/>
          </w:tcPr>
          <w:p w14:paraId="493A3AFE" w14:textId="77777777" w:rsidR="001F5CA9" w:rsidRDefault="001F5CA9" w:rsidP="00CE7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098">
              <w:rPr>
                <w:rFonts w:ascii="Arial" w:hAnsi="Arial" w:cs="Arial"/>
                <w:b/>
                <w:bCs/>
                <w:sz w:val="20"/>
                <w:szCs w:val="20"/>
              </w:rPr>
              <w:t>Repas COCHON</w:t>
            </w:r>
          </w:p>
          <w:p w14:paraId="59F5F092" w14:textId="77777777" w:rsidR="00290D3D" w:rsidRPr="002E6098" w:rsidRDefault="00290D3D" w:rsidP="00CE7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Notre repas signature.</w:t>
            </w:r>
          </w:p>
        </w:tc>
        <w:tc>
          <w:tcPr>
            <w:tcW w:w="2268" w:type="dxa"/>
            <w:vMerge/>
            <w:vAlign w:val="center"/>
          </w:tcPr>
          <w:p w14:paraId="4B1B0A1F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760357B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F090F0" w14:textId="37B83A8D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3</w:t>
            </w:r>
            <w:r w:rsidR="00C13211">
              <w:rPr>
                <w:rFonts w:ascii="Arial" w:hAnsi="Arial" w:cs="Arial"/>
                <w:sz w:val="20"/>
                <w:szCs w:val="20"/>
              </w:rPr>
              <w:t>4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€ pp /</w:t>
            </w: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</w:tc>
        <w:tc>
          <w:tcPr>
            <w:tcW w:w="1559" w:type="dxa"/>
            <w:vAlign w:val="center"/>
          </w:tcPr>
          <w:p w14:paraId="57F53E8C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66D6855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CA9" w:rsidRPr="006F13EB" w14:paraId="349E3634" w14:textId="77777777" w:rsidTr="00851276">
        <w:trPr>
          <w:trHeight w:val="271"/>
          <w:jc w:val="center"/>
        </w:trPr>
        <w:tc>
          <w:tcPr>
            <w:tcW w:w="4248" w:type="dxa"/>
            <w:gridSpan w:val="2"/>
            <w:vMerge/>
            <w:shd w:val="clear" w:color="auto" w:fill="00FFFF"/>
            <w:vAlign w:val="center"/>
          </w:tcPr>
          <w:p w14:paraId="1E433285" w14:textId="77777777" w:rsidR="001F5CA9" w:rsidRPr="002E6098" w:rsidRDefault="001F5CA9" w:rsidP="00CE7E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F5DE01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7D527CFD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91F1B1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515C5">
              <w:rPr>
                <w:rFonts w:ascii="Arial" w:hAnsi="Arial" w:cs="Arial"/>
                <w:sz w:val="20"/>
                <w:szCs w:val="20"/>
              </w:rPr>
              <w:t xml:space="preserve"> € /enfants &lt;14 ans</w:t>
            </w:r>
          </w:p>
        </w:tc>
        <w:tc>
          <w:tcPr>
            <w:tcW w:w="1559" w:type="dxa"/>
            <w:vAlign w:val="center"/>
          </w:tcPr>
          <w:p w14:paraId="59F1EFD6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18ACB18" w14:textId="77777777" w:rsidR="001F5CA9" w:rsidRPr="006F13EB" w:rsidRDefault="001F5CA9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59DB98C9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3492449B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 xml:space="preserve">Buffet café et soft </w:t>
            </w:r>
            <w:r w:rsidR="00AE6B55" w:rsidRPr="006F13EB">
              <w:rPr>
                <w:rFonts w:ascii="Arial" w:hAnsi="Arial" w:cs="Arial"/>
                <w:sz w:val="20"/>
                <w:szCs w:val="20"/>
              </w:rPr>
              <w:t>- à</w:t>
            </w:r>
            <w:r w:rsidRPr="006F13EB">
              <w:rPr>
                <w:rFonts w:ascii="Arial" w:hAnsi="Arial" w:cs="Arial"/>
                <w:sz w:val="20"/>
                <w:szCs w:val="20"/>
              </w:rPr>
              <w:t xml:space="preserve"> volonté</w:t>
            </w:r>
          </w:p>
        </w:tc>
        <w:tc>
          <w:tcPr>
            <w:tcW w:w="4111" w:type="dxa"/>
            <w:vAlign w:val="center"/>
          </w:tcPr>
          <w:p w14:paraId="6A5EAE5F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760">
              <w:rPr>
                <w:rFonts w:ascii="Arial" w:hAnsi="Arial" w:cs="Arial"/>
                <w:sz w:val="20"/>
                <w:szCs w:val="20"/>
              </w:rPr>
              <w:t>Permanent</w:t>
            </w:r>
            <w:r w:rsidR="004849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849F0" w:rsidRPr="004849F0">
              <w:rPr>
                <w:rFonts w:ascii="Arial" w:hAnsi="Arial" w:cs="Arial"/>
                <w:sz w:val="20"/>
                <w:szCs w:val="20"/>
                <w:highlight w:val="cyan"/>
              </w:rPr>
              <w:t>ouverture accueil</w:t>
            </w:r>
          </w:p>
        </w:tc>
        <w:tc>
          <w:tcPr>
            <w:tcW w:w="2268" w:type="dxa"/>
            <w:vAlign w:val="center"/>
          </w:tcPr>
          <w:p w14:paraId="4D5457F7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2 € pp /nuit</w:t>
            </w:r>
          </w:p>
        </w:tc>
        <w:tc>
          <w:tcPr>
            <w:tcW w:w="1559" w:type="dxa"/>
            <w:vAlign w:val="center"/>
          </w:tcPr>
          <w:p w14:paraId="37BF7653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72B0E97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490FDA4F" w14:textId="77777777" w:rsidTr="00CE7E75">
        <w:tblPrEx>
          <w:jc w:val="left"/>
        </w:tblPrEx>
        <w:trPr>
          <w:trHeight w:val="340"/>
        </w:trPr>
        <w:tc>
          <w:tcPr>
            <w:tcW w:w="6516" w:type="dxa"/>
            <w:gridSpan w:val="3"/>
            <w:vAlign w:val="center"/>
          </w:tcPr>
          <w:p w14:paraId="5881405E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>Kit toilette</w:t>
            </w:r>
            <w:r w:rsidR="007653B8">
              <w:rPr>
                <w:rFonts w:ascii="Arial" w:hAnsi="Arial" w:cs="Arial"/>
                <w:sz w:val="20"/>
                <w:szCs w:val="20"/>
              </w:rPr>
              <w:t xml:space="preserve"> – 1 ou 2 pers.</w:t>
            </w:r>
          </w:p>
        </w:tc>
        <w:tc>
          <w:tcPr>
            <w:tcW w:w="4111" w:type="dxa"/>
            <w:vAlign w:val="center"/>
          </w:tcPr>
          <w:p w14:paraId="718F3ED2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69F4FA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3EB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="007653B8">
              <w:rPr>
                <w:rFonts w:ascii="Arial" w:hAnsi="Arial" w:cs="Arial"/>
                <w:sz w:val="20"/>
                <w:szCs w:val="20"/>
              </w:rPr>
              <w:t xml:space="preserve">ou 19 </w:t>
            </w:r>
            <w:r w:rsidRPr="006F13EB">
              <w:rPr>
                <w:rFonts w:ascii="Arial" w:hAnsi="Arial" w:cs="Arial"/>
                <w:sz w:val="20"/>
                <w:szCs w:val="20"/>
              </w:rPr>
              <w:t>€ pp</w:t>
            </w:r>
            <w:r w:rsidR="00AD33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EB">
              <w:rPr>
                <w:rFonts w:ascii="Arial" w:hAnsi="Arial" w:cs="Arial"/>
                <w:sz w:val="20"/>
                <w:szCs w:val="20"/>
              </w:rPr>
              <w:t>/séjour</w:t>
            </w:r>
          </w:p>
        </w:tc>
        <w:tc>
          <w:tcPr>
            <w:tcW w:w="1559" w:type="dxa"/>
            <w:vAlign w:val="center"/>
          </w:tcPr>
          <w:p w14:paraId="3EE7E9DF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203DBB0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3AAC42B3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0036EDB5" w14:textId="77777777" w:rsidR="00367668" w:rsidRPr="006F13EB" w:rsidRDefault="009850C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Préchauffage des gîtes</w:t>
            </w:r>
          </w:p>
        </w:tc>
        <w:tc>
          <w:tcPr>
            <w:tcW w:w="4111" w:type="dxa"/>
            <w:vAlign w:val="center"/>
          </w:tcPr>
          <w:p w14:paraId="5649E689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1DEEEF" w14:textId="77777777" w:rsidR="00367668" w:rsidRPr="006F13EB" w:rsidRDefault="009850C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20 € /gîtes</w:t>
            </w:r>
          </w:p>
        </w:tc>
        <w:tc>
          <w:tcPr>
            <w:tcW w:w="1559" w:type="dxa"/>
            <w:vAlign w:val="center"/>
          </w:tcPr>
          <w:p w14:paraId="536434E5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64E0896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276" w:rsidRPr="006F13EB" w14:paraId="504F6A14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7D87AF8E" w14:textId="77777777" w:rsidR="00851276" w:rsidRDefault="0085127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Supplément HIVER – 15 novembre au 31 mars</w:t>
            </w:r>
          </w:p>
        </w:tc>
        <w:tc>
          <w:tcPr>
            <w:tcW w:w="4111" w:type="dxa"/>
            <w:vAlign w:val="center"/>
          </w:tcPr>
          <w:p w14:paraId="5966D551" w14:textId="77777777" w:rsidR="00851276" w:rsidRPr="006F13EB" w:rsidRDefault="0085127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1272A5" w14:textId="77777777" w:rsidR="00851276" w:rsidRDefault="0085127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25 € /gîte</w:t>
            </w:r>
          </w:p>
        </w:tc>
        <w:tc>
          <w:tcPr>
            <w:tcW w:w="1559" w:type="dxa"/>
            <w:vAlign w:val="center"/>
          </w:tcPr>
          <w:p w14:paraId="33C50533" w14:textId="77777777" w:rsidR="00851276" w:rsidRPr="006F13EB" w:rsidRDefault="0085127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8654687" w14:textId="77777777" w:rsidR="00851276" w:rsidRPr="006F13EB" w:rsidRDefault="0085127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5D6" w:rsidRPr="006F13EB" w14:paraId="1183FD32" w14:textId="77777777" w:rsidTr="00CE7E75">
        <w:trPr>
          <w:trHeight w:val="340"/>
          <w:jc w:val="center"/>
        </w:trPr>
        <w:tc>
          <w:tcPr>
            <w:tcW w:w="6516" w:type="dxa"/>
            <w:gridSpan w:val="3"/>
            <w:vAlign w:val="center"/>
          </w:tcPr>
          <w:p w14:paraId="11A57495" w14:textId="77777777" w:rsidR="002A75D6" w:rsidRDefault="002A75D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FC">
              <w:t>Frais administratif – taxes séjour compris</w:t>
            </w:r>
          </w:p>
        </w:tc>
        <w:tc>
          <w:tcPr>
            <w:tcW w:w="4111" w:type="dxa"/>
            <w:vAlign w:val="center"/>
          </w:tcPr>
          <w:p w14:paraId="13764083" w14:textId="77777777" w:rsidR="002A75D6" w:rsidRDefault="002A75D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FC">
              <w:t>Obligatoire</w:t>
            </w:r>
          </w:p>
        </w:tc>
        <w:tc>
          <w:tcPr>
            <w:tcW w:w="2268" w:type="dxa"/>
            <w:vAlign w:val="center"/>
          </w:tcPr>
          <w:p w14:paraId="3A95A6E6" w14:textId="77777777" w:rsidR="002A75D6" w:rsidRDefault="002A75D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FFC">
              <w:t>2,70 € pp /nuit</w:t>
            </w:r>
          </w:p>
        </w:tc>
        <w:tc>
          <w:tcPr>
            <w:tcW w:w="1559" w:type="dxa"/>
            <w:vAlign w:val="center"/>
          </w:tcPr>
          <w:p w14:paraId="1A30A012" w14:textId="77777777" w:rsidR="002A75D6" w:rsidRPr="006F13EB" w:rsidRDefault="002A75D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56799633" w14:textId="77777777" w:rsidR="002A75D6" w:rsidRPr="006F13EB" w:rsidRDefault="002A75D6" w:rsidP="00CE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668" w:rsidRPr="006F13EB" w14:paraId="58AC0BAA" w14:textId="77777777" w:rsidTr="00CE7E75">
        <w:trPr>
          <w:trHeight w:val="624"/>
          <w:jc w:val="center"/>
        </w:trPr>
        <w:tc>
          <w:tcPr>
            <w:tcW w:w="14454" w:type="dxa"/>
            <w:gridSpan w:val="6"/>
            <w:vAlign w:val="center"/>
          </w:tcPr>
          <w:p w14:paraId="0F951267" w14:textId="77777777" w:rsidR="00367668" w:rsidRPr="006F13EB" w:rsidRDefault="00367668" w:rsidP="00CE7E75">
            <w:pPr>
              <w:pStyle w:val="Default"/>
              <w:jc w:val="right"/>
            </w:pPr>
            <w:r w:rsidRPr="006F13EB">
              <w:rPr>
                <w:b/>
                <w:sz w:val="20"/>
                <w:szCs w:val="20"/>
              </w:rPr>
              <w:t xml:space="preserve">Prévision de BUDGET pour ce projet, </w:t>
            </w:r>
            <w:r w:rsidRPr="006F13EB">
              <w:rPr>
                <w:sz w:val="20"/>
                <w:szCs w:val="20"/>
              </w:rPr>
              <w:t>TVA 10 % comprise</w:t>
            </w:r>
            <w:r w:rsidRPr="006F13EB">
              <w:rPr>
                <w:sz w:val="20"/>
                <w:szCs w:val="20"/>
              </w:rPr>
              <w:br/>
              <w:t>Si vous le souhaitez, notre « Village » dispose d’une appli sur internet permettant la gestion des inscriptions et paiements individuels.</w:t>
            </w:r>
          </w:p>
        </w:tc>
        <w:tc>
          <w:tcPr>
            <w:tcW w:w="1466" w:type="dxa"/>
            <w:vAlign w:val="center"/>
          </w:tcPr>
          <w:p w14:paraId="64EFA579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668" w:rsidRPr="006F13EB" w14:paraId="6D7D4F1F" w14:textId="77777777" w:rsidTr="00CE7E75">
        <w:trPr>
          <w:trHeight w:val="847"/>
          <w:jc w:val="center"/>
        </w:trPr>
        <w:tc>
          <w:tcPr>
            <w:tcW w:w="15920" w:type="dxa"/>
            <w:gridSpan w:val="7"/>
            <w:vAlign w:val="center"/>
          </w:tcPr>
          <w:p w14:paraId="5B486A7F" w14:textId="77777777" w:rsidR="00367668" w:rsidRPr="00253CD4" w:rsidRDefault="00367668" w:rsidP="00CE7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3CD4">
              <w:rPr>
                <w:rFonts w:ascii="Arial" w:hAnsi="Arial" w:cs="Arial"/>
                <w:b/>
                <w:sz w:val="24"/>
                <w:szCs w:val="24"/>
              </w:rPr>
              <w:t xml:space="preserve">Sur base de </w:t>
            </w:r>
            <w:r w:rsidR="001922F5" w:rsidRPr="001922F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</w:t>
            </w:r>
            <w:r w:rsidRPr="00253CD4">
              <w:rPr>
                <w:rFonts w:ascii="Arial" w:hAnsi="Arial" w:cs="Arial"/>
                <w:b/>
                <w:sz w:val="24"/>
                <w:szCs w:val="24"/>
              </w:rPr>
              <w:t xml:space="preserve"> participants, soit </w:t>
            </w:r>
            <w:proofErr w:type="spellStart"/>
            <w:r w:rsidR="001922F5" w:rsidRPr="001922F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xxxx</w:t>
            </w:r>
            <w:proofErr w:type="spellEnd"/>
            <w:r w:rsidR="006607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3CD4">
              <w:rPr>
                <w:rFonts w:ascii="Arial" w:hAnsi="Arial" w:cs="Arial"/>
                <w:b/>
                <w:sz w:val="24"/>
                <w:szCs w:val="24"/>
              </w:rPr>
              <w:t>euros par personne pour le séjour.</w:t>
            </w:r>
          </w:p>
          <w:p w14:paraId="042A8001" w14:textId="77777777" w:rsidR="00367668" w:rsidRPr="006F13EB" w:rsidRDefault="00367668" w:rsidP="00CE7E75">
            <w:pPr>
              <w:jc w:val="center"/>
              <w:rPr>
                <w:rFonts w:ascii="Arial" w:hAnsi="Arial" w:cs="Arial"/>
                <w:bCs/>
              </w:rPr>
            </w:pPr>
            <w:r w:rsidRPr="00253CD4">
              <w:rPr>
                <w:rFonts w:ascii="Arial" w:hAnsi="Arial" w:cs="Arial"/>
                <w:bCs/>
              </w:rPr>
              <w:t xml:space="preserve">Minimum </w:t>
            </w:r>
            <w:r w:rsidR="00ED0B73" w:rsidRPr="00ED0B73">
              <w:rPr>
                <w:rFonts w:ascii="Arial" w:hAnsi="Arial" w:cs="Arial"/>
                <w:bCs/>
                <w:highlight w:val="yellow"/>
              </w:rPr>
              <w:t>xx</w:t>
            </w:r>
            <w:r w:rsidRPr="00253CD4">
              <w:rPr>
                <w:rFonts w:ascii="Arial" w:hAnsi="Arial" w:cs="Arial"/>
                <w:bCs/>
              </w:rPr>
              <w:t xml:space="preserve"> personnes </w:t>
            </w:r>
            <w:r w:rsidRPr="00757E8D">
              <w:rPr>
                <w:rFonts w:ascii="Arial" w:hAnsi="Arial" w:cs="Arial"/>
                <w:bCs/>
              </w:rPr>
              <w:t>–</w:t>
            </w:r>
            <w:r w:rsidR="005A5072" w:rsidRPr="00757E8D">
              <w:rPr>
                <w:rFonts w:ascii="Arial" w:hAnsi="Arial" w:cs="Arial"/>
                <w:bCs/>
              </w:rPr>
              <w:t>--</w:t>
            </w:r>
            <w:r w:rsidR="005A5072">
              <w:rPr>
                <w:rFonts w:ascii="Arial" w:hAnsi="Arial" w:cs="Arial"/>
                <w:bCs/>
              </w:rPr>
              <w:t xml:space="preserve"> maxi</w:t>
            </w:r>
            <w:r w:rsidRPr="00253CD4">
              <w:rPr>
                <w:rFonts w:ascii="Arial" w:hAnsi="Arial" w:cs="Arial"/>
                <w:bCs/>
              </w:rPr>
              <w:t xml:space="preserve"> </w:t>
            </w:r>
            <w:r w:rsidR="00ED0B73" w:rsidRPr="00ED0B73">
              <w:rPr>
                <w:rFonts w:ascii="Arial" w:hAnsi="Arial" w:cs="Arial"/>
                <w:bCs/>
                <w:highlight w:val="yellow"/>
              </w:rPr>
              <w:t>xx</w:t>
            </w:r>
            <w:r w:rsidRPr="00253CD4">
              <w:rPr>
                <w:rFonts w:ascii="Arial" w:hAnsi="Arial" w:cs="Arial"/>
                <w:bCs/>
              </w:rPr>
              <w:t xml:space="preserve"> personnes ; tarif et programme seront adaptés dans ces limites – </w:t>
            </w:r>
            <w:r w:rsidRPr="00C83BCC">
              <w:rPr>
                <w:rFonts w:ascii="Arial" w:hAnsi="Arial" w:cs="Arial"/>
                <w:bCs/>
                <w:highlight w:val="cyan"/>
              </w:rPr>
              <w:t xml:space="preserve">Préavis </w:t>
            </w:r>
            <w:r w:rsidR="006B71C9">
              <w:rPr>
                <w:rFonts w:ascii="Arial" w:hAnsi="Arial" w:cs="Arial"/>
                <w:bCs/>
                <w:highlight w:val="cyan"/>
              </w:rPr>
              <w:t>2</w:t>
            </w:r>
            <w:r w:rsidRPr="00C83BCC">
              <w:rPr>
                <w:rFonts w:ascii="Arial" w:hAnsi="Arial" w:cs="Arial"/>
                <w:bCs/>
                <w:highlight w:val="cyan"/>
              </w:rPr>
              <w:t xml:space="preserve"> mois.</w:t>
            </w:r>
            <w:r w:rsidRPr="00253CD4">
              <w:rPr>
                <w:rFonts w:ascii="Arial" w:hAnsi="Arial" w:cs="Arial"/>
                <w:bCs/>
              </w:rPr>
              <w:br/>
              <w:t>Le cas échéant, l’organisateur peut répercuter, à sa guise, le prix du séjour entre les participants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7B515145" w14:textId="77777777" w:rsidR="003D6DAF" w:rsidRPr="00DE336A" w:rsidRDefault="00C43F02" w:rsidP="002E6098">
      <w:pPr>
        <w:pStyle w:val="Sansinterligne"/>
        <w:shd w:val="clear" w:color="auto" w:fill="4472C4" w:themeFill="accent5"/>
        <w:jc w:val="center"/>
        <w:rPr>
          <w:rFonts w:ascii="Arial" w:hAnsi="Arial" w:cs="Arial"/>
          <w:i/>
          <w:iCs/>
          <w:color w:val="FFFFFF" w:themeColor="background1"/>
          <w:spacing w:val="100"/>
          <w:sz w:val="32"/>
          <w:szCs w:val="32"/>
        </w:rPr>
      </w:pPr>
      <w:r w:rsidRPr="00DE336A">
        <w:rPr>
          <w:rFonts w:ascii="Arial" w:hAnsi="Arial" w:cs="Arial"/>
          <w:i/>
          <w:iCs/>
          <w:color w:val="FFFFFF" w:themeColor="background1"/>
          <w:spacing w:val="100"/>
          <w:sz w:val="32"/>
          <w:szCs w:val="32"/>
        </w:rPr>
        <w:t>Créateur de séjours</w:t>
      </w:r>
      <w:r w:rsidR="002C6379" w:rsidRPr="00DE336A">
        <w:rPr>
          <w:rFonts w:ascii="Arial" w:hAnsi="Arial" w:cs="Arial"/>
          <w:i/>
          <w:iCs/>
          <w:color w:val="FFFFFF" w:themeColor="background1"/>
          <w:spacing w:val="100"/>
          <w:sz w:val="32"/>
          <w:szCs w:val="32"/>
        </w:rPr>
        <w:t xml:space="preserve"> sur mesure</w:t>
      </w:r>
      <w:r w:rsidRPr="00DE336A">
        <w:rPr>
          <w:rFonts w:ascii="Arial" w:hAnsi="Arial" w:cs="Arial"/>
          <w:i/>
          <w:iCs/>
          <w:color w:val="FFFFFF" w:themeColor="background1"/>
          <w:spacing w:val="100"/>
          <w:sz w:val="32"/>
          <w:szCs w:val="32"/>
        </w:rPr>
        <w:t xml:space="preserve"> en Cévennes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7655"/>
        <w:gridCol w:w="567"/>
        <w:gridCol w:w="1276"/>
        <w:gridCol w:w="2463"/>
      </w:tblGrid>
      <w:tr w:rsidR="002E6098" w14:paraId="43097755" w14:textId="77777777" w:rsidTr="00B23367">
        <w:tc>
          <w:tcPr>
            <w:tcW w:w="13467" w:type="dxa"/>
            <w:gridSpan w:val="5"/>
            <w:vAlign w:val="center"/>
          </w:tcPr>
          <w:p w14:paraId="79A7AB64" w14:textId="77777777" w:rsidR="005F7731" w:rsidRPr="00253CD4" w:rsidRDefault="005F7731" w:rsidP="009F0810">
            <w:pPr>
              <w:pStyle w:val="Sansinterligne"/>
              <w:jc w:val="center"/>
              <w:rPr>
                <w:rFonts w:ascii="Arial" w:hAnsi="Arial" w:cs="Arial"/>
                <w:b/>
                <w:color w:val="2F5496" w:themeColor="accent5" w:themeShade="BF"/>
                <w:sz w:val="12"/>
                <w:szCs w:val="12"/>
              </w:rPr>
            </w:pPr>
            <w:r w:rsidRPr="003D6DAF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lastRenderedPageBreak/>
              <w:t xml:space="preserve">Conditions particulières et base tarifaire GROUPES   /      </w:t>
            </w:r>
            <w:r w:rsidR="009F0810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>Saison 2024</w:t>
            </w:r>
            <w:r w:rsidR="007E6D02">
              <w:rPr>
                <w:rFonts w:ascii="Arial" w:hAnsi="Arial" w:cs="Arial"/>
                <w:b/>
                <w:color w:val="2F5496" w:themeColor="accent5" w:themeShade="BF"/>
                <w:sz w:val="28"/>
                <w:szCs w:val="28"/>
              </w:rPr>
              <w:t xml:space="preserve"> - 2025</w:t>
            </w:r>
            <w:r w:rsidRPr="003D6DAF">
              <w:rPr>
                <w:rFonts w:ascii="Arial" w:hAnsi="Arial" w:cs="Arial"/>
                <w:b/>
                <w:color w:val="2E74B5" w:themeColor="accent1" w:themeShade="BF"/>
                <w:sz w:val="16"/>
                <w:szCs w:val="16"/>
              </w:rPr>
              <w:br/>
            </w:r>
          </w:p>
          <w:p w14:paraId="306707C0" w14:textId="77777777" w:rsidR="005F7731" w:rsidRPr="00B26F09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De 2</w:t>
            </w:r>
            <w:r w:rsidR="00916D5E">
              <w:rPr>
                <w:rFonts w:ascii="Arial" w:hAnsi="Arial" w:cs="Arial"/>
                <w:sz w:val="18"/>
                <w:szCs w:val="18"/>
              </w:rPr>
              <w:t>4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à </w:t>
            </w:r>
            <w:r w:rsidR="00AC39CE">
              <w:rPr>
                <w:rFonts w:ascii="Arial" w:hAnsi="Arial" w:cs="Arial"/>
                <w:sz w:val="18"/>
                <w:szCs w:val="18"/>
              </w:rPr>
              <w:t>52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personnes (enfants &gt; 2 ans et adultes confondus) – de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à 20 gîtes - minimum 2 nuits (une seule nuit sous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</w:t>
            </w:r>
            <w:r w:rsidRPr="00B26F0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BA1244B" w14:textId="77777777" w:rsidR="005F7731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Base tarifaire en gîtes </w:t>
            </w:r>
            <w:r w:rsidR="001C1B24" w:rsidRPr="00B26F09">
              <w:rPr>
                <w:rFonts w:ascii="Arial" w:hAnsi="Arial" w:cs="Arial"/>
                <w:sz w:val="18"/>
                <w:szCs w:val="18"/>
              </w:rPr>
              <w:t>Cévenols - 1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seul groupe constitué à la fois dans le </w:t>
            </w:r>
            <w:r w:rsidR="001C1B24" w:rsidRPr="00B26F09">
              <w:rPr>
                <w:rFonts w:ascii="Arial" w:hAnsi="Arial" w:cs="Arial"/>
                <w:sz w:val="18"/>
                <w:szCs w:val="18"/>
              </w:rPr>
              <w:t>village - Conditions</w:t>
            </w:r>
            <w:r w:rsidRPr="00D54751">
              <w:rPr>
                <w:rFonts w:ascii="Arial" w:hAnsi="Arial" w:cs="Arial"/>
                <w:sz w:val="18"/>
                <w:szCs w:val="18"/>
              </w:rPr>
              <w:t xml:space="preserve"> de paiement à convenir au moment de la réservation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FA3F63" w14:textId="77777777" w:rsidR="005F7731" w:rsidRPr="00D54751" w:rsidRDefault="005F7731" w:rsidP="0020798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Notre village est ouvert aux groupes toute l’année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SAUF du </w:t>
            </w:r>
            <w:r w:rsidR="009F0810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juillet au 2</w:t>
            </w:r>
            <w:r w:rsidR="00667C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 xml:space="preserve"> août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667C2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5475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63" w:type="dxa"/>
            <w:vAlign w:val="center"/>
          </w:tcPr>
          <w:p w14:paraId="6E5EB9C4" w14:textId="77777777" w:rsidR="005F7731" w:rsidRDefault="005F7731" w:rsidP="0020798B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2E4669" wp14:editId="3B502075">
                  <wp:extent cx="695325" cy="657225"/>
                  <wp:effectExtent l="0" t="0" r="9525" b="9525"/>
                  <wp:docPr id="19" name="Image 19" descr="QR Code VV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QR Code VV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br/>
            </w:r>
          </w:p>
        </w:tc>
      </w:tr>
      <w:tr w:rsidR="002E6098" w:rsidRPr="00933D01" w14:paraId="2F9C88CC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2268" w:type="dxa"/>
            <w:vMerge w:val="restart"/>
            <w:vAlign w:val="center"/>
          </w:tcPr>
          <w:p w14:paraId="5D33DDB4" w14:textId="77777777" w:rsidR="005F7731" w:rsidRPr="00E8666D" w:rsidRDefault="005F7731" w:rsidP="002079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66D">
              <w:rPr>
                <w:rFonts w:ascii="Arial" w:hAnsi="Arial" w:cs="Arial"/>
                <w:b/>
                <w:sz w:val="24"/>
                <w:szCs w:val="24"/>
              </w:rPr>
              <w:t xml:space="preserve">Pack </w:t>
            </w:r>
            <w:r w:rsidRPr="00E8666D">
              <w:rPr>
                <w:rFonts w:ascii="Arial" w:hAnsi="Arial" w:cs="Arial"/>
                <w:b/>
                <w:sz w:val="24"/>
                <w:szCs w:val="24"/>
              </w:rPr>
              <w:br/>
              <w:t>hébergement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26F09">
              <w:rPr>
                <w:rFonts w:ascii="Arial" w:hAnsi="Arial" w:cs="Arial"/>
                <w:bCs/>
                <w:sz w:val="20"/>
                <w:szCs w:val="20"/>
              </w:rPr>
              <w:t>Tarif indicatif de base</w:t>
            </w:r>
          </w:p>
        </w:tc>
        <w:tc>
          <w:tcPr>
            <w:tcW w:w="1701" w:type="dxa"/>
            <w:vAlign w:val="center"/>
          </w:tcPr>
          <w:p w14:paraId="29CD3CD3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+/- 3 personnes</w:t>
            </w:r>
          </w:p>
          <w:p w14:paraId="41A33CD9" w14:textId="77777777" w:rsidR="005F7731" w:rsidRPr="00B113C4" w:rsidRDefault="002C1A78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7731" w:rsidRPr="00B113C4">
              <w:rPr>
                <w:rFonts w:ascii="Arial" w:hAnsi="Arial" w:cs="Arial"/>
                <w:sz w:val="18"/>
                <w:szCs w:val="18"/>
              </w:rPr>
              <w:t>oyenne par gîte</w:t>
            </w:r>
          </w:p>
        </w:tc>
        <w:tc>
          <w:tcPr>
            <w:tcW w:w="8222" w:type="dxa"/>
            <w:gridSpan w:val="2"/>
            <w:vMerge w:val="restart"/>
            <w:vAlign w:val="center"/>
          </w:tcPr>
          <w:p w14:paraId="2E6234A3" w14:textId="77777777" w:rsidR="005F7731" w:rsidRPr="008646E6" w:rsidRDefault="005F7731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6E6">
              <w:rPr>
                <w:rFonts w:ascii="Arial" w:hAnsi="Arial" w:cs="Arial"/>
                <w:b/>
                <w:sz w:val="20"/>
                <w:szCs w:val="20"/>
              </w:rPr>
              <w:t>Hébergement en gîtes cévenols</w:t>
            </w:r>
          </w:p>
          <w:p w14:paraId="088A28F6" w14:textId="77777777" w:rsidR="005F7731" w:rsidRPr="008646E6" w:rsidRDefault="00D4009B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Compris : d</w:t>
            </w:r>
            <w:r w:rsidR="005F7731">
              <w:rPr>
                <w:rFonts w:ascii="Arial" w:hAnsi="Arial" w:cs="Arial"/>
                <w:b/>
                <w:sz w:val="20"/>
                <w:szCs w:val="20"/>
              </w:rPr>
              <w:t xml:space="preserve">raps et taies </w:t>
            </w:r>
            <w:r w:rsidR="005F7731" w:rsidRPr="0075508E">
              <w:rPr>
                <w:rFonts w:ascii="Arial" w:hAnsi="Arial" w:cs="Arial"/>
                <w:sz w:val="18"/>
                <w:szCs w:val="18"/>
              </w:rPr>
              <w:t>(lits non faits)</w:t>
            </w:r>
            <w:r w:rsidR="005F7731" w:rsidRPr="008646E6">
              <w:rPr>
                <w:rFonts w:ascii="Arial" w:hAnsi="Arial" w:cs="Arial"/>
                <w:b/>
                <w:sz w:val="20"/>
                <w:szCs w:val="20"/>
              </w:rPr>
              <w:t xml:space="preserve"> - Ménage fin de séjour</w:t>
            </w:r>
          </w:p>
          <w:p w14:paraId="37520D61" w14:textId="77777777" w:rsidR="005F7731" w:rsidRPr="0075508E" w:rsidRDefault="005F7731" w:rsidP="00207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Mise à disposition de 1 ou 2 salles - Bois de chauffage </w:t>
            </w:r>
            <w:r w:rsidR="009F0810">
              <w:rPr>
                <w:rFonts w:ascii="Arial" w:hAnsi="Arial" w:cs="Arial"/>
                <w:b/>
                <w:sz w:val="20"/>
                <w:szCs w:val="20"/>
              </w:rPr>
              <w:t xml:space="preserve">gratuit </w:t>
            </w:r>
            <w:r>
              <w:rPr>
                <w:rFonts w:ascii="Arial" w:hAnsi="Arial" w:cs="Arial"/>
                <w:b/>
                <w:sz w:val="20"/>
                <w:szCs w:val="20"/>
              </w:rPr>
              <w:t>en libre-service</w:t>
            </w:r>
          </w:p>
          <w:p w14:paraId="61D81BED" w14:textId="77777777" w:rsidR="005F7731" w:rsidRPr="008646E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Chauffage </w:t>
            </w:r>
            <w:r w:rsidRPr="008646E6">
              <w:rPr>
                <w:rFonts w:ascii="Arial" w:hAnsi="Arial" w:cs="Arial"/>
                <w:sz w:val="18"/>
                <w:szCs w:val="18"/>
              </w:rPr>
              <w:t>él</w:t>
            </w:r>
            <w:r>
              <w:rPr>
                <w:rFonts w:ascii="Arial" w:hAnsi="Arial" w:cs="Arial"/>
                <w:sz w:val="18"/>
                <w:szCs w:val="18"/>
              </w:rPr>
              <w:t>ectrique : consommation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comprise à raison de </w:t>
            </w:r>
            <w:r w:rsidR="0033080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KW par </w:t>
            </w:r>
            <w:r w:rsidR="00F118AE" w:rsidRPr="008646E6">
              <w:rPr>
                <w:rFonts w:ascii="Arial" w:hAnsi="Arial" w:cs="Arial"/>
                <w:sz w:val="18"/>
                <w:szCs w:val="18"/>
              </w:rPr>
              <w:t>gîte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/nuit calculée globalement </w:t>
            </w:r>
            <w:r>
              <w:rPr>
                <w:rFonts w:ascii="Arial" w:hAnsi="Arial" w:cs="Arial"/>
                <w:sz w:val="18"/>
                <w:szCs w:val="18"/>
              </w:rPr>
              <w:t>pour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le séjour. Les KW supplémentaires facturés à 0.</w:t>
            </w:r>
            <w:r w:rsidR="00330809">
              <w:rPr>
                <w:rFonts w:ascii="Arial" w:hAnsi="Arial" w:cs="Arial"/>
                <w:sz w:val="18"/>
                <w:szCs w:val="18"/>
              </w:rPr>
              <w:t>2</w:t>
            </w:r>
            <w:r w:rsidR="00F118AE">
              <w:rPr>
                <w:rFonts w:ascii="Arial" w:hAnsi="Arial" w:cs="Arial"/>
                <w:sz w:val="18"/>
                <w:szCs w:val="18"/>
              </w:rPr>
              <w:t>5</w:t>
            </w:r>
            <w:r w:rsidRPr="008646E6">
              <w:rPr>
                <w:rFonts w:ascii="Arial" w:hAnsi="Arial" w:cs="Arial"/>
                <w:sz w:val="18"/>
                <w:szCs w:val="18"/>
              </w:rPr>
              <w:t xml:space="preserve"> €</w:t>
            </w:r>
            <w:r>
              <w:rPr>
                <w:rFonts w:ascii="Arial" w:hAnsi="Arial" w:cs="Arial"/>
                <w:sz w:val="18"/>
                <w:szCs w:val="18"/>
              </w:rPr>
              <w:t xml:space="preserve"> H été ou 0.</w:t>
            </w:r>
            <w:r w:rsidR="00330809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€ H </w:t>
            </w:r>
            <w:r w:rsidR="002C1A78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hiver</w:t>
            </w:r>
          </w:p>
        </w:tc>
        <w:tc>
          <w:tcPr>
            <w:tcW w:w="3739" w:type="dxa"/>
            <w:gridSpan w:val="2"/>
            <w:vAlign w:val="center"/>
          </w:tcPr>
          <w:p w14:paraId="3AB43D32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D6C1A">
              <w:rPr>
                <w:rFonts w:ascii="Arial" w:hAnsi="Arial" w:cs="Arial"/>
                <w:sz w:val="20"/>
                <w:szCs w:val="20"/>
              </w:rPr>
              <w:t>5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</w:tr>
      <w:tr w:rsidR="002E6098" w:rsidRPr="00933D01" w14:paraId="4CDF8168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268" w:type="dxa"/>
            <w:vMerge/>
            <w:vAlign w:val="center"/>
          </w:tcPr>
          <w:p w14:paraId="2338C796" w14:textId="77777777" w:rsidR="005F7731" w:rsidRPr="00E8666D" w:rsidRDefault="005F7731" w:rsidP="002079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4D9849" w14:textId="77777777" w:rsidR="005F7731" w:rsidRPr="00B113C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3C4">
              <w:rPr>
                <w:rFonts w:ascii="Arial" w:hAnsi="Arial" w:cs="Arial"/>
                <w:sz w:val="18"/>
                <w:szCs w:val="18"/>
              </w:rPr>
              <w:t>+/- 4 personnes</w:t>
            </w:r>
          </w:p>
          <w:p w14:paraId="3FD81DB5" w14:textId="77777777" w:rsidR="005F7731" w:rsidRPr="00B113C4" w:rsidRDefault="002C1A78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5F7731" w:rsidRPr="00B113C4">
              <w:rPr>
                <w:rFonts w:ascii="Arial" w:hAnsi="Arial" w:cs="Arial"/>
                <w:sz w:val="18"/>
                <w:szCs w:val="18"/>
              </w:rPr>
              <w:t>oyenne par gîte</w:t>
            </w:r>
          </w:p>
        </w:tc>
        <w:tc>
          <w:tcPr>
            <w:tcW w:w="8222" w:type="dxa"/>
            <w:gridSpan w:val="2"/>
            <w:vMerge/>
            <w:vAlign w:val="center"/>
          </w:tcPr>
          <w:p w14:paraId="60F885E3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  <w:gridSpan w:val="2"/>
            <w:vAlign w:val="center"/>
          </w:tcPr>
          <w:p w14:paraId="39354D33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D6C1A">
              <w:rPr>
                <w:rFonts w:ascii="Arial" w:hAnsi="Arial" w:cs="Arial"/>
                <w:sz w:val="20"/>
                <w:szCs w:val="20"/>
              </w:rPr>
              <w:t>9</w:t>
            </w:r>
            <w:r w:rsidRPr="00F05136">
              <w:rPr>
                <w:rFonts w:ascii="Arial" w:hAnsi="Arial" w:cs="Arial"/>
                <w:sz w:val="20"/>
                <w:szCs w:val="20"/>
              </w:rPr>
              <w:t xml:space="preserve"> € pp /nuit</w:t>
            </w:r>
          </w:p>
        </w:tc>
      </w:tr>
      <w:tr w:rsidR="005F7731" w:rsidRPr="005C41DC" w14:paraId="4A671907" w14:textId="77777777" w:rsidTr="00330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0" w:type="dxa"/>
            <w:gridSpan w:val="6"/>
            <w:shd w:val="clear" w:color="auto" w:fill="D9D9D9" w:themeFill="background1" w:themeFillShade="D9"/>
            <w:vAlign w:val="center"/>
          </w:tcPr>
          <w:p w14:paraId="3574517E" w14:textId="77777777" w:rsidR="005F7731" w:rsidRPr="00B867CD" w:rsidRDefault="005F7731" w:rsidP="002079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6098" w:rsidRPr="00B26F09" w14:paraId="175784FF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14:paraId="7037FB9B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et mobilier</w:t>
            </w:r>
          </w:p>
        </w:tc>
        <w:tc>
          <w:tcPr>
            <w:tcW w:w="9923" w:type="dxa"/>
            <w:gridSpan w:val="3"/>
            <w:vMerge w:val="restart"/>
            <w:vAlign w:val="center"/>
          </w:tcPr>
          <w:p w14:paraId="2EBC4FE3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b/>
                <w:sz w:val="18"/>
                <w:szCs w:val="18"/>
              </w:rPr>
              <w:t>En gestion libre 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: salle(s) et cuisine seront remises en ordre et nettoyées par le groupe après chaque service. -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>A défaut, le personnel du village interviendra (2</w:t>
            </w:r>
            <w:r w:rsidR="009F0810">
              <w:rPr>
                <w:rFonts w:ascii="Arial" w:hAnsi="Arial" w:cs="Arial"/>
                <w:sz w:val="18"/>
                <w:szCs w:val="18"/>
              </w:rPr>
              <w:t>8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/h)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14:paraId="09518492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Salle(s) incluse(s)</w:t>
            </w:r>
          </w:p>
        </w:tc>
      </w:tr>
      <w:tr w:rsidR="002E6098" w:rsidRPr="00B26F09" w14:paraId="449ADE7A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2268" w:type="dxa"/>
            <w:shd w:val="clear" w:color="auto" w:fill="auto"/>
            <w:vAlign w:val="center"/>
          </w:tcPr>
          <w:p w14:paraId="1395E7B5" w14:textId="77777777" w:rsidR="00873E84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Cuisine semi pro </w:t>
            </w:r>
          </w:p>
          <w:p w14:paraId="78E6BFA6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6F09">
              <w:rPr>
                <w:rFonts w:ascii="Arial" w:hAnsi="Arial" w:cs="Arial"/>
                <w:sz w:val="18"/>
                <w:szCs w:val="18"/>
              </w:rPr>
              <w:t>et</w:t>
            </w:r>
            <w:proofErr w:type="gramEnd"/>
            <w:r w:rsidRPr="00B26F09">
              <w:rPr>
                <w:rFonts w:ascii="Arial" w:hAnsi="Arial" w:cs="Arial"/>
                <w:sz w:val="18"/>
                <w:szCs w:val="18"/>
              </w:rPr>
              <w:t xml:space="preserve"> vaisselle</w:t>
            </w:r>
          </w:p>
        </w:tc>
        <w:tc>
          <w:tcPr>
            <w:tcW w:w="9923" w:type="dxa"/>
            <w:gridSpan w:val="3"/>
            <w:vMerge/>
            <w:vAlign w:val="center"/>
          </w:tcPr>
          <w:p w14:paraId="47534CA6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14:paraId="61B05432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Cuisine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50 € / service</w:t>
            </w:r>
          </w:p>
        </w:tc>
      </w:tr>
      <w:tr w:rsidR="001F62DD" w:rsidRPr="00B26F09" w14:paraId="3926FDD8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8" w:type="dxa"/>
            <w:vAlign w:val="center"/>
          </w:tcPr>
          <w:p w14:paraId="0455BFC5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Apéro village</w:t>
            </w:r>
          </w:p>
        </w:tc>
        <w:tc>
          <w:tcPr>
            <w:tcW w:w="9356" w:type="dxa"/>
            <w:gridSpan w:val="2"/>
            <w:vAlign w:val="center"/>
          </w:tcPr>
          <w:p w14:paraId="68AAAD0C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A convenir &gt;&gt;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 généralement </w:t>
            </w:r>
            <w:r w:rsidRPr="00B26F09">
              <w:rPr>
                <w:rFonts w:ascii="Arial" w:hAnsi="Arial" w:cs="Arial"/>
                <w:sz w:val="18"/>
                <w:szCs w:val="18"/>
              </w:rPr>
              <w:t>à l’arrivée du groupe ou en soirée, généralement de 18h30 à 19h30</w:t>
            </w:r>
          </w:p>
        </w:tc>
        <w:tc>
          <w:tcPr>
            <w:tcW w:w="567" w:type="dxa"/>
            <w:vAlign w:val="center"/>
          </w:tcPr>
          <w:p w14:paraId="76BDA64F" w14:textId="77777777" w:rsidR="001F62DD" w:rsidRPr="00B26F09" w:rsidRDefault="000D63AA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39" w:type="dxa"/>
            <w:gridSpan w:val="2"/>
            <w:vMerge w:val="restart"/>
            <w:vAlign w:val="center"/>
          </w:tcPr>
          <w:p w14:paraId="64A215B0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BF9FB14" wp14:editId="1021E830">
                  <wp:extent cx="2222494" cy="1476690"/>
                  <wp:effectExtent l="0" t="0" r="6985" b="0"/>
                  <wp:docPr id="20136123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912" cy="151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DD" w:rsidRPr="00B26F09" w14:paraId="6432F386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268" w:type="dxa"/>
            <w:vAlign w:val="center"/>
          </w:tcPr>
          <w:p w14:paraId="27E51971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</w:t>
            </w:r>
          </w:p>
        </w:tc>
        <w:tc>
          <w:tcPr>
            <w:tcW w:w="9356" w:type="dxa"/>
            <w:gridSpan w:val="2"/>
            <w:vAlign w:val="center"/>
          </w:tcPr>
          <w:p w14:paraId="1B0DD2F4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Petit déjeuner à la française – pain et croissanterie – accompagnements - café et thé</w:t>
            </w:r>
          </w:p>
        </w:tc>
        <w:tc>
          <w:tcPr>
            <w:tcW w:w="567" w:type="dxa"/>
            <w:vAlign w:val="center"/>
          </w:tcPr>
          <w:p w14:paraId="7C629861" w14:textId="77777777" w:rsidR="001F62DD" w:rsidRPr="00B26F09" w:rsidRDefault="000D63AA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39" w:type="dxa"/>
            <w:gridSpan w:val="2"/>
            <w:vMerge/>
            <w:vAlign w:val="center"/>
          </w:tcPr>
          <w:p w14:paraId="6D7CB4DA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DD" w:rsidRPr="00B26F09" w14:paraId="4F4E9C7A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2268" w:type="dxa"/>
            <w:vAlign w:val="center"/>
          </w:tcPr>
          <w:p w14:paraId="11B53DEA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Petit déjeuner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>et buffet pique-nique</w:t>
            </w:r>
          </w:p>
        </w:tc>
        <w:tc>
          <w:tcPr>
            <w:tcW w:w="9356" w:type="dxa"/>
            <w:gridSpan w:val="2"/>
            <w:vAlign w:val="center"/>
          </w:tcPr>
          <w:p w14:paraId="7114F280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Lors du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petit </w:t>
            </w:r>
            <w:r w:rsidRPr="00B26F09">
              <w:rPr>
                <w:rFonts w:ascii="Arial" w:hAnsi="Arial" w:cs="Arial"/>
                <w:sz w:val="18"/>
                <w:szCs w:val="18"/>
              </w:rPr>
              <w:t>déjeuner, vous pourrez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préparer votre pique-nique de midi : baguettes, accompagnements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sucrés et 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salés - fromage, salade et/ou crudités, fruits, </w:t>
            </w:r>
            <w:r>
              <w:rPr>
                <w:rFonts w:ascii="Arial" w:hAnsi="Arial" w:cs="Arial"/>
                <w:sz w:val="18"/>
                <w:szCs w:val="18"/>
              </w:rPr>
              <w:t>yaourt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, ½ </w:t>
            </w:r>
            <w:proofErr w:type="spellStart"/>
            <w:r w:rsidRPr="00B26F09"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B26F09">
              <w:rPr>
                <w:rFonts w:ascii="Arial" w:hAnsi="Arial" w:cs="Arial"/>
                <w:sz w:val="18"/>
                <w:szCs w:val="18"/>
              </w:rPr>
              <w:t xml:space="preserve"> bouteille eau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Contenants et sacs</w:t>
            </w:r>
          </w:p>
        </w:tc>
        <w:tc>
          <w:tcPr>
            <w:tcW w:w="567" w:type="dxa"/>
            <w:vAlign w:val="center"/>
          </w:tcPr>
          <w:p w14:paraId="4BA8170E" w14:textId="77777777" w:rsidR="001F62DD" w:rsidRPr="00B26F09" w:rsidRDefault="000D63AA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39" w:type="dxa"/>
            <w:gridSpan w:val="2"/>
            <w:vMerge/>
            <w:vAlign w:val="center"/>
          </w:tcPr>
          <w:p w14:paraId="0A8945FC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DD" w:rsidRPr="00B26F09" w14:paraId="6D421AFF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2268" w:type="dxa"/>
            <w:vAlign w:val="center"/>
          </w:tcPr>
          <w:p w14:paraId="15D5DC8C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éco ou familial léger</w:t>
            </w:r>
          </w:p>
        </w:tc>
        <w:tc>
          <w:tcPr>
            <w:tcW w:w="9356" w:type="dxa"/>
            <w:gridSpan w:val="2"/>
            <w:vMerge w:val="restart"/>
            <w:vAlign w:val="center"/>
          </w:tcPr>
          <w:p w14:paraId="487AB3BC" w14:textId="77777777" w:rsidR="001F62DD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 principe, t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 xml:space="preserve">ous nos repas sont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proposés « 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boissons comprises</w:t>
            </w:r>
            <w:r>
              <w:rPr>
                <w:rFonts w:ascii="Arial" w:hAnsi="Arial" w:cs="Arial"/>
                <w:b/>
                <w:sz w:val="18"/>
                <w:szCs w:val="18"/>
              </w:rPr>
              <w:t> »</w:t>
            </w:r>
            <w:r w:rsidRPr="00B26F0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6F09">
              <w:rPr>
                <w:rFonts w:ascii="Arial" w:hAnsi="Arial" w:cs="Arial"/>
                <w:sz w:val="18"/>
                <w:szCs w:val="18"/>
              </w:rPr>
              <w:t>Les menus (uniques) seront convenus ensemble</w:t>
            </w:r>
            <w:r>
              <w:rPr>
                <w:rFonts w:ascii="Arial" w:hAnsi="Arial" w:cs="Arial"/>
                <w:sz w:val="18"/>
                <w:szCs w:val="18"/>
              </w:rPr>
              <w:t xml:space="preserve"> le mois précèdent votre séjour.</w:t>
            </w:r>
            <w:r w:rsidRPr="00B26F09">
              <w:rPr>
                <w:rFonts w:ascii="Arial" w:hAnsi="Arial" w:cs="Arial"/>
                <w:sz w:val="18"/>
                <w:szCs w:val="18"/>
              </w:rPr>
              <w:br/>
              <w:t>Menus végétariens envisageables à la demande.</w:t>
            </w:r>
          </w:p>
          <w:p w14:paraId="264E1B13" w14:textId="77777777" w:rsidR="001F62DD" w:rsidRPr="00330809" w:rsidRDefault="00DE14C6" w:rsidP="002079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F62DD" w:rsidRPr="0033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Notre </w:t>
            </w:r>
            <w:r w:rsidR="008A59CF" w:rsidRPr="0033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spécialité, </w:t>
            </w:r>
            <w:r w:rsidR="008A59CF">
              <w:rPr>
                <w:rFonts w:ascii="Arial" w:hAnsi="Arial" w:cs="Arial"/>
                <w:b/>
                <w:bCs/>
                <w:sz w:val="20"/>
                <w:szCs w:val="20"/>
              </w:rPr>
              <w:t>le</w:t>
            </w:r>
            <w:r w:rsidR="001F62DD" w:rsidRPr="0033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cochon à la broche cuit dans la salle</w:t>
            </w:r>
            <w:r w:rsidR="001F62DD">
              <w:rPr>
                <w:rFonts w:ascii="Arial" w:hAnsi="Arial" w:cs="Arial"/>
                <w:b/>
                <w:bCs/>
                <w:sz w:val="20"/>
                <w:szCs w:val="20"/>
              </w:rPr>
              <w:t> !</w:t>
            </w:r>
            <w:r w:rsidR="001F62DD" w:rsidRPr="0033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 à 48 couverts, voire plus</w:t>
            </w:r>
            <w:r w:rsidR="001F62D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D717156" w14:textId="77777777" w:rsidR="001F62DD" w:rsidRPr="00B26F09" w:rsidRDefault="005C4B28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39" w:type="dxa"/>
            <w:gridSpan w:val="2"/>
            <w:vMerge/>
            <w:vAlign w:val="center"/>
          </w:tcPr>
          <w:p w14:paraId="2415A405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DD" w:rsidRPr="00B26F09" w14:paraId="652CD61C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2268" w:type="dxa"/>
            <w:vAlign w:val="center"/>
          </w:tcPr>
          <w:p w14:paraId="1C1297E8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Repas familial</w:t>
            </w:r>
          </w:p>
        </w:tc>
        <w:tc>
          <w:tcPr>
            <w:tcW w:w="9356" w:type="dxa"/>
            <w:gridSpan w:val="2"/>
            <w:vMerge/>
            <w:vAlign w:val="center"/>
          </w:tcPr>
          <w:p w14:paraId="105A6F15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643D43" w14:textId="77777777" w:rsidR="001F62DD" w:rsidRPr="00B26F09" w:rsidRDefault="005C4B28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39" w:type="dxa"/>
            <w:gridSpan w:val="2"/>
            <w:vMerge/>
            <w:vAlign w:val="center"/>
          </w:tcPr>
          <w:p w14:paraId="388F1BDE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2DD" w:rsidRPr="00B26F09" w14:paraId="71B012FD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68" w:type="dxa"/>
            <w:vAlign w:val="center"/>
          </w:tcPr>
          <w:p w14:paraId="041ECE70" w14:textId="77777777" w:rsidR="001F62DD" w:rsidRPr="00B26F09" w:rsidRDefault="001F62DD" w:rsidP="00D81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Repas COCHON</w:t>
            </w:r>
          </w:p>
        </w:tc>
        <w:tc>
          <w:tcPr>
            <w:tcW w:w="9356" w:type="dxa"/>
            <w:gridSpan w:val="2"/>
            <w:vMerge/>
            <w:vAlign w:val="center"/>
          </w:tcPr>
          <w:p w14:paraId="2CE23F22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9CC7C6" w14:textId="77777777" w:rsidR="001F62DD" w:rsidRPr="00B26F09" w:rsidRDefault="005C4B28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DE14C6">
              <w:rPr>
                <w:rFonts w:ascii="Arial" w:hAnsi="Arial" w:cs="Arial"/>
                <w:sz w:val="18"/>
                <w:szCs w:val="18"/>
              </w:rPr>
              <w:br/>
            </w:r>
            <w:r w:rsidR="000F3DA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39" w:type="dxa"/>
            <w:gridSpan w:val="2"/>
            <w:vMerge/>
            <w:vAlign w:val="center"/>
          </w:tcPr>
          <w:p w14:paraId="5FA9019F" w14:textId="77777777" w:rsidR="001F62DD" w:rsidRPr="00B26F09" w:rsidRDefault="001F62DD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098" w:rsidRPr="00B26F09" w14:paraId="187BF989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8" w:type="dxa"/>
            <w:vAlign w:val="center"/>
          </w:tcPr>
          <w:p w14:paraId="0AD57923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Buffet café et soft </w:t>
            </w:r>
          </w:p>
        </w:tc>
        <w:tc>
          <w:tcPr>
            <w:tcW w:w="9923" w:type="dxa"/>
            <w:gridSpan w:val="3"/>
            <w:vAlign w:val="center"/>
          </w:tcPr>
          <w:p w14:paraId="3A94E5B1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26F09">
              <w:rPr>
                <w:rFonts w:ascii="Arial" w:hAnsi="Arial" w:cs="Arial"/>
                <w:sz w:val="18"/>
                <w:szCs w:val="18"/>
              </w:rPr>
              <w:t>volonté durant séjour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B26F09">
              <w:rPr>
                <w:rFonts w:ascii="Arial" w:hAnsi="Arial" w:cs="Arial"/>
                <w:sz w:val="18"/>
                <w:szCs w:val="18"/>
              </w:rPr>
              <w:t>e quoi avoir, en permanence, un coin convivial à proximité de l’accueil.</w:t>
            </w:r>
          </w:p>
        </w:tc>
        <w:tc>
          <w:tcPr>
            <w:tcW w:w="3739" w:type="dxa"/>
            <w:gridSpan w:val="2"/>
            <w:vAlign w:val="center"/>
          </w:tcPr>
          <w:p w14:paraId="7D3C970E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2 € pp /nuit</w:t>
            </w:r>
          </w:p>
        </w:tc>
      </w:tr>
      <w:tr w:rsidR="002E6098" w:rsidRPr="00B26F09" w14:paraId="6E57B937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68" w:type="dxa"/>
            <w:vAlign w:val="center"/>
          </w:tcPr>
          <w:p w14:paraId="6720C393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Préchauffage des gîtes</w:t>
            </w:r>
          </w:p>
        </w:tc>
        <w:tc>
          <w:tcPr>
            <w:tcW w:w="9923" w:type="dxa"/>
            <w:gridSpan w:val="3"/>
            <w:vAlign w:val="center"/>
          </w:tcPr>
          <w:p w14:paraId="6EFBD131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Allumage ou préparation des inserts. Du confort en plus pour la période hivernale.</w:t>
            </w:r>
          </w:p>
        </w:tc>
        <w:tc>
          <w:tcPr>
            <w:tcW w:w="3739" w:type="dxa"/>
            <w:gridSpan w:val="2"/>
            <w:vAlign w:val="center"/>
          </w:tcPr>
          <w:p w14:paraId="4D952921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>20 € /gîte</w:t>
            </w:r>
          </w:p>
        </w:tc>
      </w:tr>
      <w:tr w:rsidR="002E6098" w:rsidRPr="00B26F09" w14:paraId="202E2632" w14:textId="77777777" w:rsidTr="004D4C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12191" w:type="dxa"/>
            <w:gridSpan w:val="4"/>
            <w:vAlign w:val="center"/>
          </w:tcPr>
          <w:p w14:paraId="36697834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F09">
              <w:rPr>
                <w:rFonts w:ascii="Arial" w:hAnsi="Arial" w:cs="Arial"/>
                <w:sz w:val="18"/>
                <w:szCs w:val="18"/>
              </w:rPr>
              <w:t xml:space="preserve">Frais </w:t>
            </w:r>
            <w:r w:rsidR="00D4009B" w:rsidRPr="00B26F09">
              <w:rPr>
                <w:rFonts w:ascii="Arial" w:hAnsi="Arial" w:cs="Arial"/>
                <w:sz w:val="18"/>
                <w:szCs w:val="18"/>
              </w:rPr>
              <w:t>administratif et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taxes séjour.</w:t>
            </w:r>
          </w:p>
        </w:tc>
        <w:tc>
          <w:tcPr>
            <w:tcW w:w="3739" w:type="dxa"/>
            <w:gridSpan w:val="2"/>
            <w:vAlign w:val="center"/>
          </w:tcPr>
          <w:p w14:paraId="07353B3C" w14:textId="77777777" w:rsidR="005F7731" w:rsidRPr="00B26F09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0810">
              <w:rPr>
                <w:rFonts w:ascii="Arial" w:hAnsi="Arial" w:cs="Arial"/>
                <w:sz w:val="18"/>
                <w:szCs w:val="18"/>
              </w:rPr>
              <w:t>,70</w:t>
            </w:r>
            <w:r w:rsidRPr="00B26F09">
              <w:rPr>
                <w:rFonts w:ascii="Arial" w:hAnsi="Arial" w:cs="Arial"/>
                <w:sz w:val="18"/>
                <w:szCs w:val="18"/>
              </w:rPr>
              <w:t xml:space="preserve"> € pp /nuit</w:t>
            </w:r>
          </w:p>
        </w:tc>
      </w:tr>
      <w:tr w:rsidR="005F7731" w:rsidRPr="005C41DC" w14:paraId="21D43F33" w14:textId="77777777" w:rsidTr="00330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30" w:type="dxa"/>
            <w:gridSpan w:val="6"/>
            <w:shd w:val="clear" w:color="auto" w:fill="D9D9D9" w:themeFill="background1" w:themeFillShade="D9"/>
            <w:vAlign w:val="center"/>
          </w:tcPr>
          <w:p w14:paraId="257C04E3" w14:textId="77777777" w:rsidR="005F7731" w:rsidRPr="00B867CD" w:rsidRDefault="005F7731" w:rsidP="0020798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6098" w:rsidRPr="005C41DC" w14:paraId="52525B48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268" w:type="dxa"/>
            <w:vAlign w:val="center"/>
          </w:tcPr>
          <w:p w14:paraId="66894CFC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Caution remboursable</w:t>
            </w:r>
          </w:p>
        </w:tc>
        <w:tc>
          <w:tcPr>
            <w:tcW w:w="9923" w:type="dxa"/>
            <w:gridSpan w:val="3"/>
            <w:vAlign w:val="center"/>
          </w:tcPr>
          <w:p w14:paraId="3C5B47FF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À constituer au plus tard à votre arrivée.</w:t>
            </w:r>
            <w:r>
              <w:rPr>
                <w:rFonts w:ascii="Arial" w:hAnsi="Arial" w:cs="Arial"/>
                <w:sz w:val="18"/>
                <w:szCs w:val="18"/>
              </w:rPr>
              <w:t xml:space="preserve">   &gt;&gt;&gt; VOIR notre confirmation de </w:t>
            </w:r>
            <w:r w:rsidR="00330809">
              <w:rPr>
                <w:rFonts w:ascii="Arial" w:hAnsi="Arial" w:cs="Arial"/>
                <w:sz w:val="18"/>
                <w:szCs w:val="18"/>
              </w:rPr>
              <w:t>séjour.</w:t>
            </w:r>
          </w:p>
        </w:tc>
        <w:tc>
          <w:tcPr>
            <w:tcW w:w="3739" w:type="dxa"/>
            <w:gridSpan w:val="2"/>
            <w:vAlign w:val="center"/>
          </w:tcPr>
          <w:p w14:paraId="14E5E36C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 xml:space="preserve">250 € </w:t>
            </w:r>
          </w:p>
        </w:tc>
      </w:tr>
      <w:tr w:rsidR="002E6098" w:rsidRPr="005C41DC" w14:paraId="2DA9E2B9" w14:textId="77777777" w:rsidTr="002C1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268" w:type="dxa"/>
            <w:vAlign w:val="center"/>
          </w:tcPr>
          <w:p w14:paraId="3C84CA13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diverses</w:t>
            </w:r>
          </w:p>
          <w:p w14:paraId="4D490A7A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Clef perdue</w:t>
            </w:r>
          </w:p>
        </w:tc>
        <w:tc>
          <w:tcPr>
            <w:tcW w:w="9923" w:type="dxa"/>
            <w:gridSpan w:val="3"/>
            <w:vAlign w:val="center"/>
          </w:tcPr>
          <w:p w14:paraId="0623C06B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Besoin de personnel pour vous aider : guide randonnée, service à table, cuisine, ...</w:t>
            </w:r>
          </w:p>
          <w:p w14:paraId="24997109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ATTENTION : le responsable du groupe sera attentif à la récupération de toutes les clefs</w:t>
            </w:r>
          </w:p>
        </w:tc>
        <w:tc>
          <w:tcPr>
            <w:tcW w:w="3739" w:type="dxa"/>
            <w:gridSpan w:val="2"/>
            <w:vAlign w:val="center"/>
          </w:tcPr>
          <w:p w14:paraId="2D922789" w14:textId="77777777" w:rsidR="005F7731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081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euro /h</w:t>
            </w:r>
          </w:p>
          <w:p w14:paraId="5B036E43" w14:textId="77777777" w:rsidR="005F7731" w:rsidRPr="00F05136" w:rsidRDefault="005F773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euros par clef</w:t>
            </w:r>
          </w:p>
        </w:tc>
      </w:tr>
      <w:tr w:rsidR="005F7731" w:rsidRPr="005C41DC" w14:paraId="16A284ED" w14:textId="77777777" w:rsidTr="00330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8"/>
        </w:trPr>
        <w:tc>
          <w:tcPr>
            <w:tcW w:w="15930" w:type="dxa"/>
            <w:gridSpan w:val="6"/>
            <w:vAlign w:val="center"/>
          </w:tcPr>
          <w:p w14:paraId="696B99A3" w14:textId="77777777" w:rsidR="005F7731" w:rsidRPr="00314873" w:rsidRDefault="005F7731" w:rsidP="002079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 boissons en dehors des « SERVICES inclus » ne sont jamais comprises.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(Après-midi, après repas, soirée, …)</w:t>
            </w:r>
          </w:p>
          <w:p w14:paraId="5FF1F886" w14:textId="77777777" w:rsidR="005F7731" w:rsidRDefault="005F7731" w:rsidP="0020798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05136">
              <w:rPr>
                <w:rFonts w:ascii="Arial" w:hAnsi="Arial" w:cs="Arial"/>
                <w:sz w:val="18"/>
                <w:szCs w:val="18"/>
              </w:rPr>
              <w:t>D’une manière générale, aucun alcool fort ou champagne n’est proposé par notre vi</w:t>
            </w:r>
            <w:r>
              <w:rPr>
                <w:rFonts w:ascii="Arial" w:hAnsi="Arial" w:cs="Arial"/>
                <w:sz w:val="18"/>
                <w:szCs w:val="18"/>
              </w:rPr>
              <w:t xml:space="preserve">llage lors des apéros ou repas. Vous pouvez cependant </w:t>
            </w:r>
            <w:r w:rsidRPr="00F05136">
              <w:rPr>
                <w:rFonts w:ascii="Arial" w:hAnsi="Arial" w:cs="Arial"/>
                <w:sz w:val="18"/>
                <w:szCs w:val="18"/>
              </w:rPr>
              <w:t>prévoir</w:t>
            </w:r>
            <w:r>
              <w:rPr>
                <w:rFonts w:ascii="Arial" w:hAnsi="Arial" w:cs="Arial"/>
                <w:sz w:val="18"/>
                <w:szCs w:val="18"/>
              </w:rPr>
              <w:t xml:space="preserve"> vos propres boissons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(modérément) – Pas de droit de bouchon. </w:t>
            </w:r>
            <w:r w:rsidR="008A59CF">
              <w:rPr>
                <w:rFonts w:ascii="Arial" w:hAnsi="Arial" w:cs="Arial"/>
                <w:sz w:val="18"/>
                <w:szCs w:val="18"/>
              </w:rPr>
              <w:t>--- Piscine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, hébergement, activités et repas sont réservés aux seuls résidents </w:t>
            </w:r>
            <w:r w:rsidR="008A59CF" w:rsidRPr="00F05136">
              <w:rPr>
                <w:rFonts w:ascii="Arial" w:hAnsi="Arial" w:cs="Arial"/>
                <w:sz w:val="18"/>
                <w:szCs w:val="18"/>
              </w:rPr>
              <w:t>de notre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village.</w:t>
            </w:r>
            <w:r>
              <w:rPr>
                <w:rFonts w:ascii="Arial" w:hAnsi="Arial" w:cs="Arial"/>
                <w:sz w:val="18"/>
                <w:szCs w:val="18"/>
              </w:rPr>
              <w:t xml:space="preserve"> --- </w:t>
            </w:r>
            <w:r w:rsidRPr="00F05136">
              <w:rPr>
                <w:rFonts w:ascii="Arial" w:hAnsi="Arial" w:cs="Arial"/>
                <w:sz w:val="18"/>
                <w:szCs w:val="18"/>
              </w:rPr>
              <w:t>Si des personnes extérieures devaient se joindre à vous, il est impératif q</w:t>
            </w:r>
            <w:r>
              <w:rPr>
                <w:rFonts w:ascii="Arial" w:hAnsi="Arial" w:cs="Arial"/>
                <w:sz w:val="18"/>
                <w:szCs w:val="18"/>
              </w:rPr>
              <w:t>ue nous en soyons prévenus à la</w:t>
            </w:r>
            <w:r w:rsidRPr="00F05136">
              <w:rPr>
                <w:rFonts w:ascii="Arial" w:hAnsi="Arial" w:cs="Arial"/>
                <w:sz w:val="18"/>
                <w:szCs w:val="18"/>
              </w:rPr>
              <w:t xml:space="preserve"> réservation.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 En Lozère, les feux, notamment d’artifice, sont soumis à autorisation préfectorale.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4009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14873">
              <w:rPr>
                <w:rFonts w:ascii="Arial" w:hAnsi="Arial" w:cs="Arial"/>
                <w:sz w:val="16"/>
                <w:szCs w:val="16"/>
              </w:rPr>
              <w:br/>
            </w:r>
            <w:r w:rsidRPr="00F05136">
              <w:rPr>
                <w:rFonts w:ascii="Arial" w:hAnsi="Arial" w:cs="Arial"/>
                <w:sz w:val="18"/>
                <w:szCs w:val="18"/>
              </w:rPr>
              <w:t>Notre village a vocation de recevoir des séjours familiaux ou d’entreprises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Soirées et musique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sont autorisées mais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devront respecter la tranquillité des autres résidents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14873">
              <w:rPr>
                <w:rFonts w:ascii="Arial" w:hAnsi="Arial" w:cs="Arial"/>
                <w:bCs/>
                <w:sz w:val="18"/>
                <w:szCs w:val="18"/>
              </w:rPr>
              <w:t>Possibilité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d’envisager la privatisation totale de notre village à certaines périodes – Possibilité de déclarer en mairie une activité pouvant </w:t>
            </w:r>
            <w:r w:rsidR="00330809">
              <w:rPr>
                <w:rFonts w:ascii="Arial" w:hAnsi="Arial" w:cs="Arial"/>
                <w:bCs/>
                <w:sz w:val="18"/>
                <w:szCs w:val="18"/>
              </w:rPr>
              <w:t>entraîner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un certain tapage nocturne.</w:t>
            </w:r>
          </w:p>
          <w:p w14:paraId="60D8259D" w14:textId="77777777" w:rsidR="00D4009B" w:rsidRPr="0094411D" w:rsidRDefault="00D4009B" w:rsidP="002079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F27D851" w14:textId="77777777" w:rsidR="00D4009B" w:rsidRPr="00F05136" w:rsidRDefault="00B64CE1" w:rsidP="00207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>s tarifs sont</w:t>
            </w:r>
            <w:r w:rsidR="00EE10A1">
              <w:rPr>
                <w:rFonts w:ascii="Arial" w:hAnsi="Arial" w:cs="Arial"/>
                <w:b/>
                <w:sz w:val="20"/>
                <w:szCs w:val="20"/>
              </w:rPr>
              <w:t xml:space="preserve">, en principe, 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>entendus « adultes et enfants confondus » – Le cas échéant, 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 xml:space="preserve">organisateurs répartiront, à leur </w:t>
            </w:r>
            <w:r w:rsidR="009F0810" w:rsidRPr="00D4009B">
              <w:rPr>
                <w:rFonts w:ascii="Arial" w:hAnsi="Arial" w:cs="Arial"/>
                <w:b/>
                <w:sz w:val="20"/>
                <w:szCs w:val="20"/>
              </w:rPr>
              <w:t>guise, les</w:t>
            </w:r>
            <w:r w:rsidR="00D4009B" w:rsidRPr="00D4009B">
              <w:rPr>
                <w:rFonts w:ascii="Arial" w:hAnsi="Arial" w:cs="Arial"/>
                <w:b/>
                <w:sz w:val="20"/>
                <w:szCs w:val="20"/>
              </w:rPr>
              <w:t xml:space="preserve"> frais entre les participants.</w:t>
            </w:r>
            <w:r w:rsidR="00D400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73D24858" w14:textId="77777777" w:rsidR="009A773E" w:rsidRPr="00DB3697" w:rsidRDefault="009A773E" w:rsidP="002E6098">
      <w:pPr>
        <w:pStyle w:val="Sansinterligne"/>
        <w:rPr>
          <w:sz w:val="16"/>
          <w:szCs w:val="16"/>
        </w:rPr>
      </w:pPr>
    </w:p>
    <w:sectPr w:rsidR="009A773E" w:rsidRPr="00DB3697" w:rsidSect="00E610F7">
      <w:headerReference w:type="even" r:id="rId12"/>
      <w:footerReference w:type="default" r:id="rId13"/>
      <w:headerReference w:type="first" r:id="rId14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39019" w14:textId="77777777" w:rsidR="00E7074A" w:rsidRDefault="00E7074A" w:rsidP="005A29EE">
      <w:pPr>
        <w:spacing w:after="0" w:line="240" w:lineRule="auto"/>
      </w:pPr>
      <w:r>
        <w:separator/>
      </w:r>
    </w:p>
  </w:endnote>
  <w:endnote w:type="continuationSeparator" w:id="0">
    <w:p w14:paraId="0D3115D1" w14:textId="77777777" w:rsidR="00E7074A" w:rsidRDefault="00E7074A" w:rsidP="005A29EE">
      <w:pPr>
        <w:spacing w:after="0" w:line="240" w:lineRule="auto"/>
      </w:pPr>
      <w:r>
        <w:continuationSeparator/>
      </w:r>
    </w:p>
  </w:endnote>
  <w:endnote w:type="continuationNotice" w:id="1">
    <w:p w14:paraId="48388291" w14:textId="77777777" w:rsidR="00E7074A" w:rsidRDefault="00E70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042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BB68C8" w14:textId="77777777" w:rsidR="00411368" w:rsidRDefault="00411368" w:rsidP="008011B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5D3D" w14:textId="77777777" w:rsidR="00E7074A" w:rsidRDefault="00E7074A" w:rsidP="005A29EE">
      <w:pPr>
        <w:spacing w:after="0" w:line="240" w:lineRule="auto"/>
      </w:pPr>
      <w:r>
        <w:separator/>
      </w:r>
    </w:p>
  </w:footnote>
  <w:footnote w:type="continuationSeparator" w:id="0">
    <w:p w14:paraId="42DA40F1" w14:textId="77777777" w:rsidR="00E7074A" w:rsidRDefault="00E7074A" w:rsidP="005A29EE">
      <w:pPr>
        <w:spacing w:after="0" w:line="240" w:lineRule="auto"/>
      </w:pPr>
      <w:r>
        <w:continuationSeparator/>
      </w:r>
    </w:p>
  </w:footnote>
  <w:footnote w:type="continuationNotice" w:id="1">
    <w:p w14:paraId="1C7CC7E9" w14:textId="77777777" w:rsidR="00E7074A" w:rsidRDefault="00E70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D4CD" w14:textId="77777777" w:rsidR="005A29EE" w:rsidRDefault="00000000">
    <w:pPr>
      <w:pStyle w:val="En-tte"/>
    </w:pPr>
    <w:r>
      <w:rPr>
        <w:noProof/>
      </w:rPr>
      <w:pict w14:anchorId="017061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6" o:spid="_x0000_s1030" type="#_x0000_t136" style="position:absolute;margin-left:0;margin-top:0;width:433.5pt;height:48pt;rotation:315;z-index:-251658239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C388" w14:textId="77777777" w:rsidR="005A29EE" w:rsidRDefault="00000000">
    <w:pPr>
      <w:pStyle w:val="En-tte"/>
    </w:pPr>
    <w:r>
      <w:rPr>
        <w:noProof/>
      </w:rPr>
      <w:pict w14:anchorId="4F45F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55625" o:spid="_x0000_s1029" type="#_x0000_t136" style="position:absolute;margin-left:0;margin-top:0;width:433.5pt;height:48pt;rotation:315;z-index:-251658240;mso-position-horizontal:center;mso-position-horizontal-relative:margin;mso-position-vertical:center;mso-position-vertical-relative:margin" o:allowincell="f" fillcolor="#bfbfbf [2412]" stroked="f">
          <v:textpath style="font-family:&quot;Calibri&quot;;font-size:40pt" string="Document non contractu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136C4"/>
    <w:multiLevelType w:val="hybridMultilevel"/>
    <w:tmpl w:val="9DEC0A3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35C"/>
    <w:multiLevelType w:val="hybridMultilevel"/>
    <w:tmpl w:val="2DF205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6970"/>
    <w:multiLevelType w:val="hybridMultilevel"/>
    <w:tmpl w:val="621AFDC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17C60"/>
    <w:multiLevelType w:val="hybridMultilevel"/>
    <w:tmpl w:val="9D00B0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6926">
    <w:abstractNumId w:val="0"/>
  </w:num>
  <w:num w:numId="2" w16cid:durableId="974680012">
    <w:abstractNumId w:val="1"/>
  </w:num>
  <w:num w:numId="3" w16cid:durableId="679938759">
    <w:abstractNumId w:val="2"/>
  </w:num>
  <w:num w:numId="4" w16cid:durableId="174352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E"/>
    <w:rsid w:val="000031AC"/>
    <w:rsid w:val="00006CF0"/>
    <w:rsid w:val="00021608"/>
    <w:rsid w:val="00024EE6"/>
    <w:rsid w:val="00026C21"/>
    <w:rsid w:val="0002779A"/>
    <w:rsid w:val="00031D08"/>
    <w:rsid w:val="00041F4C"/>
    <w:rsid w:val="000531EC"/>
    <w:rsid w:val="00056B5B"/>
    <w:rsid w:val="00057B43"/>
    <w:rsid w:val="00070367"/>
    <w:rsid w:val="000708B4"/>
    <w:rsid w:val="00076FA2"/>
    <w:rsid w:val="00084B84"/>
    <w:rsid w:val="00087D65"/>
    <w:rsid w:val="00090A94"/>
    <w:rsid w:val="000B604B"/>
    <w:rsid w:val="000C0EE9"/>
    <w:rsid w:val="000C3EE0"/>
    <w:rsid w:val="000D63AA"/>
    <w:rsid w:val="000F3DA1"/>
    <w:rsid w:val="001004E1"/>
    <w:rsid w:val="001032E2"/>
    <w:rsid w:val="00103C46"/>
    <w:rsid w:val="0010420C"/>
    <w:rsid w:val="00110F84"/>
    <w:rsid w:val="001271DB"/>
    <w:rsid w:val="00130707"/>
    <w:rsid w:val="00137696"/>
    <w:rsid w:val="00146E03"/>
    <w:rsid w:val="00150EA5"/>
    <w:rsid w:val="00153279"/>
    <w:rsid w:val="0015596C"/>
    <w:rsid w:val="0015631F"/>
    <w:rsid w:val="001648CE"/>
    <w:rsid w:val="001659BC"/>
    <w:rsid w:val="0018152A"/>
    <w:rsid w:val="00181BB6"/>
    <w:rsid w:val="001922F5"/>
    <w:rsid w:val="001A4FB6"/>
    <w:rsid w:val="001B03B4"/>
    <w:rsid w:val="001C1B24"/>
    <w:rsid w:val="001C7B99"/>
    <w:rsid w:val="001D6A34"/>
    <w:rsid w:val="001D7130"/>
    <w:rsid w:val="001D78D4"/>
    <w:rsid w:val="001E0A16"/>
    <w:rsid w:val="001E18B5"/>
    <w:rsid w:val="001F5CA9"/>
    <w:rsid w:val="001F62DD"/>
    <w:rsid w:val="002016D7"/>
    <w:rsid w:val="00201E0B"/>
    <w:rsid w:val="002115A8"/>
    <w:rsid w:val="00212C60"/>
    <w:rsid w:val="0021473D"/>
    <w:rsid w:val="002213A0"/>
    <w:rsid w:val="00221407"/>
    <w:rsid w:val="00221B4A"/>
    <w:rsid w:val="0022638E"/>
    <w:rsid w:val="00235E53"/>
    <w:rsid w:val="00244605"/>
    <w:rsid w:val="00244C49"/>
    <w:rsid w:val="00244FCB"/>
    <w:rsid w:val="00245F82"/>
    <w:rsid w:val="002475CB"/>
    <w:rsid w:val="00253CD4"/>
    <w:rsid w:val="0025795E"/>
    <w:rsid w:val="002776FC"/>
    <w:rsid w:val="00287CBF"/>
    <w:rsid w:val="00290D3D"/>
    <w:rsid w:val="00296E18"/>
    <w:rsid w:val="002A5DC4"/>
    <w:rsid w:val="002A75D6"/>
    <w:rsid w:val="002B01B6"/>
    <w:rsid w:val="002B04FE"/>
    <w:rsid w:val="002B0D7A"/>
    <w:rsid w:val="002C1A78"/>
    <w:rsid w:val="002C6379"/>
    <w:rsid w:val="002C6AC4"/>
    <w:rsid w:val="002D2E97"/>
    <w:rsid w:val="002E0684"/>
    <w:rsid w:val="002E6098"/>
    <w:rsid w:val="002F136E"/>
    <w:rsid w:val="002F5002"/>
    <w:rsid w:val="00307FF3"/>
    <w:rsid w:val="003101EE"/>
    <w:rsid w:val="003169AE"/>
    <w:rsid w:val="00322E40"/>
    <w:rsid w:val="00325769"/>
    <w:rsid w:val="00330809"/>
    <w:rsid w:val="00335146"/>
    <w:rsid w:val="00341B4C"/>
    <w:rsid w:val="00346D04"/>
    <w:rsid w:val="0034764B"/>
    <w:rsid w:val="00355D12"/>
    <w:rsid w:val="003634BE"/>
    <w:rsid w:val="00367668"/>
    <w:rsid w:val="00371A16"/>
    <w:rsid w:val="0038144E"/>
    <w:rsid w:val="003872BA"/>
    <w:rsid w:val="003B3350"/>
    <w:rsid w:val="003C7385"/>
    <w:rsid w:val="003D04B5"/>
    <w:rsid w:val="003D32AB"/>
    <w:rsid w:val="003D3467"/>
    <w:rsid w:val="003D3F4A"/>
    <w:rsid w:val="003D5EF9"/>
    <w:rsid w:val="003D6300"/>
    <w:rsid w:val="003D6C1A"/>
    <w:rsid w:val="003D6DAF"/>
    <w:rsid w:val="003E3D4B"/>
    <w:rsid w:val="003E7CFB"/>
    <w:rsid w:val="003F07DD"/>
    <w:rsid w:val="003F1094"/>
    <w:rsid w:val="003F69E3"/>
    <w:rsid w:val="004007CC"/>
    <w:rsid w:val="00411368"/>
    <w:rsid w:val="00411696"/>
    <w:rsid w:val="00424AE4"/>
    <w:rsid w:val="00434E43"/>
    <w:rsid w:val="0045736B"/>
    <w:rsid w:val="004626D9"/>
    <w:rsid w:val="00462723"/>
    <w:rsid w:val="004726CC"/>
    <w:rsid w:val="00476787"/>
    <w:rsid w:val="00477627"/>
    <w:rsid w:val="00480B40"/>
    <w:rsid w:val="004849F0"/>
    <w:rsid w:val="00485446"/>
    <w:rsid w:val="00487A29"/>
    <w:rsid w:val="00490354"/>
    <w:rsid w:val="004B0A57"/>
    <w:rsid w:val="004D17E4"/>
    <w:rsid w:val="004D4C86"/>
    <w:rsid w:val="004E1CD5"/>
    <w:rsid w:val="004E7387"/>
    <w:rsid w:val="004F42DC"/>
    <w:rsid w:val="004F73E8"/>
    <w:rsid w:val="0050300C"/>
    <w:rsid w:val="00512332"/>
    <w:rsid w:val="00516DAE"/>
    <w:rsid w:val="00517F2E"/>
    <w:rsid w:val="0052064B"/>
    <w:rsid w:val="0052116F"/>
    <w:rsid w:val="00525746"/>
    <w:rsid w:val="00534996"/>
    <w:rsid w:val="0053546B"/>
    <w:rsid w:val="00541C91"/>
    <w:rsid w:val="0054234D"/>
    <w:rsid w:val="0055769D"/>
    <w:rsid w:val="00567C64"/>
    <w:rsid w:val="00570823"/>
    <w:rsid w:val="005755A9"/>
    <w:rsid w:val="00591060"/>
    <w:rsid w:val="005A29EE"/>
    <w:rsid w:val="005A5072"/>
    <w:rsid w:val="005B153E"/>
    <w:rsid w:val="005B71F3"/>
    <w:rsid w:val="005C41DC"/>
    <w:rsid w:val="005C4B28"/>
    <w:rsid w:val="005D2889"/>
    <w:rsid w:val="005E1EB3"/>
    <w:rsid w:val="005F00FF"/>
    <w:rsid w:val="005F7731"/>
    <w:rsid w:val="006130EA"/>
    <w:rsid w:val="00614BB3"/>
    <w:rsid w:val="00617D36"/>
    <w:rsid w:val="0062049B"/>
    <w:rsid w:val="00645430"/>
    <w:rsid w:val="00651440"/>
    <w:rsid w:val="0065147A"/>
    <w:rsid w:val="00651C0C"/>
    <w:rsid w:val="0066073B"/>
    <w:rsid w:val="00664CA1"/>
    <w:rsid w:val="00667C23"/>
    <w:rsid w:val="00671464"/>
    <w:rsid w:val="0067595A"/>
    <w:rsid w:val="006762CB"/>
    <w:rsid w:val="006840E7"/>
    <w:rsid w:val="006920AE"/>
    <w:rsid w:val="006929AE"/>
    <w:rsid w:val="00695012"/>
    <w:rsid w:val="006A6A1B"/>
    <w:rsid w:val="006B24CF"/>
    <w:rsid w:val="006B32DB"/>
    <w:rsid w:val="006B4F16"/>
    <w:rsid w:val="006B71C9"/>
    <w:rsid w:val="006D05DF"/>
    <w:rsid w:val="006D58A7"/>
    <w:rsid w:val="006E22BB"/>
    <w:rsid w:val="006F0994"/>
    <w:rsid w:val="006F13EB"/>
    <w:rsid w:val="006F69A6"/>
    <w:rsid w:val="0070294E"/>
    <w:rsid w:val="00715A85"/>
    <w:rsid w:val="0072409F"/>
    <w:rsid w:val="00727F6C"/>
    <w:rsid w:val="007409EB"/>
    <w:rsid w:val="007458D6"/>
    <w:rsid w:val="0075508E"/>
    <w:rsid w:val="00757E8D"/>
    <w:rsid w:val="00763E57"/>
    <w:rsid w:val="007653B8"/>
    <w:rsid w:val="00771DC3"/>
    <w:rsid w:val="00783C53"/>
    <w:rsid w:val="00784D24"/>
    <w:rsid w:val="00785B34"/>
    <w:rsid w:val="007A0E3A"/>
    <w:rsid w:val="007A20CC"/>
    <w:rsid w:val="007B698D"/>
    <w:rsid w:val="007D0B22"/>
    <w:rsid w:val="007D4703"/>
    <w:rsid w:val="007E0F7E"/>
    <w:rsid w:val="007E1662"/>
    <w:rsid w:val="007E6D02"/>
    <w:rsid w:val="007F4289"/>
    <w:rsid w:val="007F49F4"/>
    <w:rsid w:val="008011B3"/>
    <w:rsid w:val="00801981"/>
    <w:rsid w:val="0081342F"/>
    <w:rsid w:val="00814A09"/>
    <w:rsid w:val="008150F1"/>
    <w:rsid w:val="00820760"/>
    <w:rsid w:val="00832556"/>
    <w:rsid w:val="00847079"/>
    <w:rsid w:val="00851276"/>
    <w:rsid w:val="008635DF"/>
    <w:rsid w:val="008646E6"/>
    <w:rsid w:val="00871B67"/>
    <w:rsid w:val="0087205B"/>
    <w:rsid w:val="008721BB"/>
    <w:rsid w:val="00873E84"/>
    <w:rsid w:val="00874871"/>
    <w:rsid w:val="00880A72"/>
    <w:rsid w:val="00884E6F"/>
    <w:rsid w:val="00891000"/>
    <w:rsid w:val="00891F5F"/>
    <w:rsid w:val="008A07E2"/>
    <w:rsid w:val="008A469A"/>
    <w:rsid w:val="008A4892"/>
    <w:rsid w:val="008A4EB7"/>
    <w:rsid w:val="008A4EF1"/>
    <w:rsid w:val="008A59CF"/>
    <w:rsid w:val="008B2155"/>
    <w:rsid w:val="008C0226"/>
    <w:rsid w:val="008C44BC"/>
    <w:rsid w:val="008C52B2"/>
    <w:rsid w:val="008D685E"/>
    <w:rsid w:val="008E31F7"/>
    <w:rsid w:val="008E4A4F"/>
    <w:rsid w:val="0090188F"/>
    <w:rsid w:val="00907433"/>
    <w:rsid w:val="0091231D"/>
    <w:rsid w:val="00915647"/>
    <w:rsid w:val="00916D2A"/>
    <w:rsid w:val="00916D5E"/>
    <w:rsid w:val="009203F0"/>
    <w:rsid w:val="00931B6B"/>
    <w:rsid w:val="00931F1B"/>
    <w:rsid w:val="00933D01"/>
    <w:rsid w:val="00937B50"/>
    <w:rsid w:val="0094411D"/>
    <w:rsid w:val="00947AE4"/>
    <w:rsid w:val="00953E28"/>
    <w:rsid w:val="009609A9"/>
    <w:rsid w:val="00963C68"/>
    <w:rsid w:val="009779D2"/>
    <w:rsid w:val="00981B5D"/>
    <w:rsid w:val="00982EB8"/>
    <w:rsid w:val="00983C23"/>
    <w:rsid w:val="009850C6"/>
    <w:rsid w:val="009A0B6E"/>
    <w:rsid w:val="009A5D3B"/>
    <w:rsid w:val="009A773E"/>
    <w:rsid w:val="009B0EB4"/>
    <w:rsid w:val="009B6BC8"/>
    <w:rsid w:val="009C0AE6"/>
    <w:rsid w:val="009C5A00"/>
    <w:rsid w:val="009E1BB0"/>
    <w:rsid w:val="009F0810"/>
    <w:rsid w:val="009F1C75"/>
    <w:rsid w:val="009F5B80"/>
    <w:rsid w:val="009F5CF2"/>
    <w:rsid w:val="00A01FF3"/>
    <w:rsid w:val="00A06326"/>
    <w:rsid w:val="00A07914"/>
    <w:rsid w:val="00A17DF3"/>
    <w:rsid w:val="00A20A9E"/>
    <w:rsid w:val="00A228DF"/>
    <w:rsid w:val="00A3623B"/>
    <w:rsid w:val="00A46F85"/>
    <w:rsid w:val="00A5546A"/>
    <w:rsid w:val="00A57D2E"/>
    <w:rsid w:val="00A6506E"/>
    <w:rsid w:val="00A81834"/>
    <w:rsid w:val="00A81EE2"/>
    <w:rsid w:val="00A82F02"/>
    <w:rsid w:val="00A83364"/>
    <w:rsid w:val="00A87CF1"/>
    <w:rsid w:val="00A928E3"/>
    <w:rsid w:val="00A9331C"/>
    <w:rsid w:val="00AA7F2D"/>
    <w:rsid w:val="00AB5AD9"/>
    <w:rsid w:val="00AC18A3"/>
    <w:rsid w:val="00AC39CE"/>
    <w:rsid w:val="00AC5CAD"/>
    <w:rsid w:val="00AD334E"/>
    <w:rsid w:val="00AE4F2D"/>
    <w:rsid w:val="00AE6B55"/>
    <w:rsid w:val="00AF2808"/>
    <w:rsid w:val="00AF6C12"/>
    <w:rsid w:val="00B03470"/>
    <w:rsid w:val="00B113C4"/>
    <w:rsid w:val="00B11B60"/>
    <w:rsid w:val="00B1311A"/>
    <w:rsid w:val="00B23367"/>
    <w:rsid w:val="00B256AB"/>
    <w:rsid w:val="00B3404E"/>
    <w:rsid w:val="00B45370"/>
    <w:rsid w:val="00B538E0"/>
    <w:rsid w:val="00B54094"/>
    <w:rsid w:val="00B64CE1"/>
    <w:rsid w:val="00B652C9"/>
    <w:rsid w:val="00B86FD7"/>
    <w:rsid w:val="00B90737"/>
    <w:rsid w:val="00B9311D"/>
    <w:rsid w:val="00B9318E"/>
    <w:rsid w:val="00BA1B07"/>
    <w:rsid w:val="00BA73B0"/>
    <w:rsid w:val="00BB61A7"/>
    <w:rsid w:val="00BB76BF"/>
    <w:rsid w:val="00BD7E2D"/>
    <w:rsid w:val="00BE0135"/>
    <w:rsid w:val="00BE29EF"/>
    <w:rsid w:val="00BF63CA"/>
    <w:rsid w:val="00C06CF2"/>
    <w:rsid w:val="00C106F9"/>
    <w:rsid w:val="00C13211"/>
    <w:rsid w:val="00C169DF"/>
    <w:rsid w:val="00C357E8"/>
    <w:rsid w:val="00C375F0"/>
    <w:rsid w:val="00C43F02"/>
    <w:rsid w:val="00C515C5"/>
    <w:rsid w:val="00C521FC"/>
    <w:rsid w:val="00C560AE"/>
    <w:rsid w:val="00C6295F"/>
    <w:rsid w:val="00C639D8"/>
    <w:rsid w:val="00C732A5"/>
    <w:rsid w:val="00C76171"/>
    <w:rsid w:val="00C808DA"/>
    <w:rsid w:val="00C82065"/>
    <w:rsid w:val="00C83BCC"/>
    <w:rsid w:val="00C92F51"/>
    <w:rsid w:val="00C94A21"/>
    <w:rsid w:val="00CA32AB"/>
    <w:rsid w:val="00CB07E1"/>
    <w:rsid w:val="00CC0486"/>
    <w:rsid w:val="00CC5C9E"/>
    <w:rsid w:val="00CC64B1"/>
    <w:rsid w:val="00CD49CB"/>
    <w:rsid w:val="00CE4C79"/>
    <w:rsid w:val="00CE7E75"/>
    <w:rsid w:val="00D056C3"/>
    <w:rsid w:val="00D256E8"/>
    <w:rsid w:val="00D4009B"/>
    <w:rsid w:val="00D47864"/>
    <w:rsid w:val="00D54751"/>
    <w:rsid w:val="00D57CAB"/>
    <w:rsid w:val="00D63560"/>
    <w:rsid w:val="00D707A8"/>
    <w:rsid w:val="00D70895"/>
    <w:rsid w:val="00D750DD"/>
    <w:rsid w:val="00D76094"/>
    <w:rsid w:val="00D815F0"/>
    <w:rsid w:val="00D86819"/>
    <w:rsid w:val="00DA027F"/>
    <w:rsid w:val="00DA0304"/>
    <w:rsid w:val="00DA6677"/>
    <w:rsid w:val="00DB24E6"/>
    <w:rsid w:val="00DB3697"/>
    <w:rsid w:val="00DB4E6C"/>
    <w:rsid w:val="00DC436C"/>
    <w:rsid w:val="00DD4B4B"/>
    <w:rsid w:val="00DE14C6"/>
    <w:rsid w:val="00DE1F24"/>
    <w:rsid w:val="00DE336A"/>
    <w:rsid w:val="00DE4796"/>
    <w:rsid w:val="00DF2ADC"/>
    <w:rsid w:val="00E134B1"/>
    <w:rsid w:val="00E148D2"/>
    <w:rsid w:val="00E1516E"/>
    <w:rsid w:val="00E3355E"/>
    <w:rsid w:val="00E37BA0"/>
    <w:rsid w:val="00E40022"/>
    <w:rsid w:val="00E42A8B"/>
    <w:rsid w:val="00E44978"/>
    <w:rsid w:val="00E52A09"/>
    <w:rsid w:val="00E5418B"/>
    <w:rsid w:val="00E579D3"/>
    <w:rsid w:val="00E610F7"/>
    <w:rsid w:val="00E634E5"/>
    <w:rsid w:val="00E63572"/>
    <w:rsid w:val="00E63DA7"/>
    <w:rsid w:val="00E7074A"/>
    <w:rsid w:val="00E71C2E"/>
    <w:rsid w:val="00E72157"/>
    <w:rsid w:val="00E73D7D"/>
    <w:rsid w:val="00E864AB"/>
    <w:rsid w:val="00E8666D"/>
    <w:rsid w:val="00E91A35"/>
    <w:rsid w:val="00EA29F8"/>
    <w:rsid w:val="00EA7DA9"/>
    <w:rsid w:val="00EB22D5"/>
    <w:rsid w:val="00EC4B8B"/>
    <w:rsid w:val="00ED0B73"/>
    <w:rsid w:val="00ED174C"/>
    <w:rsid w:val="00ED5448"/>
    <w:rsid w:val="00EE10A1"/>
    <w:rsid w:val="00EE1988"/>
    <w:rsid w:val="00EE2541"/>
    <w:rsid w:val="00EF4BE2"/>
    <w:rsid w:val="00F05136"/>
    <w:rsid w:val="00F074FC"/>
    <w:rsid w:val="00F118AE"/>
    <w:rsid w:val="00F1420C"/>
    <w:rsid w:val="00F152C3"/>
    <w:rsid w:val="00F244B6"/>
    <w:rsid w:val="00F247C8"/>
    <w:rsid w:val="00F34ABE"/>
    <w:rsid w:val="00F4113F"/>
    <w:rsid w:val="00F441C0"/>
    <w:rsid w:val="00F453E2"/>
    <w:rsid w:val="00F45B3C"/>
    <w:rsid w:val="00F5009A"/>
    <w:rsid w:val="00F64D78"/>
    <w:rsid w:val="00F93B6A"/>
    <w:rsid w:val="00F93F4E"/>
    <w:rsid w:val="00FA59D5"/>
    <w:rsid w:val="00FA7DEB"/>
    <w:rsid w:val="00FB3CD2"/>
    <w:rsid w:val="00FC3AB4"/>
    <w:rsid w:val="00FC3EF3"/>
    <w:rsid w:val="00FC7D02"/>
    <w:rsid w:val="00FD0414"/>
    <w:rsid w:val="00FE09C5"/>
    <w:rsid w:val="00FE522A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E5592"/>
  <w15:chartTrackingRefBased/>
  <w15:docId w15:val="{5207EBF7-8A22-4453-B588-08F9C14C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5F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41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BA0"/>
    <w:rPr>
      <w:rFonts w:ascii="Segoe UI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784D24"/>
    <w:pPr>
      <w:spacing w:after="0" w:line="240" w:lineRule="auto"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E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2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EE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9A773E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4F73E8"/>
  </w:style>
  <w:style w:type="character" w:customStyle="1" w:styleId="sc-csuqgl">
    <w:name w:val="sc-csuqgl"/>
    <w:basedOn w:val="Policepardfaut"/>
    <w:rsid w:val="00EF4BE2"/>
  </w:style>
  <w:style w:type="paragraph" w:customStyle="1" w:styleId="Default">
    <w:name w:val="Default"/>
    <w:rsid w:val="00B453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48110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evennes-vallee-francaise.fr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i\OneDrive\04%20-%20GROUPES\00%20-%20GROUPES%202024%20---%20PARTAG&#233;\00%20-%20TEMPLATE%20GROUPES\01%20-%20TEMPLATE%20--%20TARIF%20GROUPES%20202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4A90-6E4F-4028-9D92-12A85BB2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01 - TEMPLATE -- TARIF GROUPES 2025.dotx</Template>
  <TotalTime>2</TotalTime>
  <Pages>2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cornil</dc:creator>
  <cp:keywords/>
  <dc:description/>
  <cp:lastModifiedBy>jean cornil</cp:lastModifiedBy>
  <cp:revision>4</cp:revision>
  <cp:lastPrinted>2024-04-30T13:50:00Z</cp:lastPrinted>
  <dcterms:created xsi:type="dcterms:W3CDTF">2024-09-13T16:04:00Z</dcterms:created>
  <dcterms:modified xsi:type="dcterms:W3CDTF">2024-09-20T09:08:00Z</dcterms:modified>
</cp:coreProperties>
</file>